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24" w:rsidRDefault="00502624" w:rsidP="0050262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2543C">
        <w:rPr>
          <w:b/>
          <w:sz w:val="28"/>
          <w:szCs w:val="28"/>
        </w:rPr>
        <w:t>CONVENTION DE PRET D’EXPOSITION</w:t>
      </w:r>
      <w:r>
        <w:rPr>
          <w:b/>
          <w:sz w:val="28"/>
          <w:szCs w:val="28"/>
        </w:rPr>
        <w:br/>
        <w:t>E</w:t>
      </w:r>
      <w:r w:rsidRPr="000A2C5C">
        <w:rPr>
          <w:b/>
          <w:sz w:val="28"/>
          <w:szCs w:val="28"/>
        </w:rPr>
        <w:t>xposition  sur les enjeux de l’eau pour le bassin Rhône Méditerranée</w:t>
      </w:r>
    </w:p>
    <w:p w:rsidR="00502624" w:rsidRDefault="00502624" w:rsidP="0050262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502624" w:rsidRPr="00903E9B" w:rsidRDefault="00502624" w:rsidP="00502624">
      <w:pPr>
        <w:rPr>
          <w:b/>
          <w:sz w:val="24"/>
          <w:szCs w:val="24"/>
        </w:rPr>
      </w:pPr>
      <w:r w:rsidRPr="00903E9B">
        <w:rPr>
          <w:b/>
          <w:sz w:val="24"/>
          <w:szCs w:val="24"/>
        </w:rPr>
        <w:t xml:space="preserve">ENTRE </w:t>
      </w:r>
    </w:p>
    <w:p w:rsidR="00502624" w:rsidRDefault="00502624" w:rsidP="00502624">
      <w:r>
        <w:t xml:space="preserve">Nom : </w:t>
      </w:r>
      <w:r w:rsidRPr="00903E9B">
        <w:rPr>
          <w:b/>
        </w:rPr>
        <w:t>Agence de l’eau Rhône Méditerranée Corse</w:t>
      </w:r>
      <w:r>
        <w:br/>
        <w:t>Adresse :  2-4 allée de Lodz 69007 LYON</w:t>
      </w:r>
      <w:r>
        <w:br/>
        <w:t>Tél : 04.72.71.26.00</w:t>
      </w:r>
      <w:r>
        <w:br/>
        <w:t>N° SIRET : 186.901.559.00069</w:t>
      </w:r>
      <w:r>
        <w:br/>
        <w:t>Représenté par </w:t>
      </w:r>
      <w:r w:rsidRPr="00502624">
        <w:rPr>
          <w:b/>
        </w:rPr>
        <w:t>Christine CONDE</w:t>
      </w:r>
      <w:r>
        <w:br/>
        <w:t>En qualité de : Assistante Service Communication</w:t>
      </w:r>
    </w:p>
    <w:p w:rsidR="00502624" w:rsidRPr="00903E9B" w:rsidRDefault="00502624" w:rsidP="00502624">
      <w:pPr>
        <w:rPr>
          <w:b/>
          <w:sz w:val="24"/>
          <w:szCs w:val="24"/>
        </w:rPr>
      </w:pPr>
      <w:r>
        <w:t>D’une part</w:t>
      </w:r>
      <w:proofErr w:type="gramStart"/>
      <w:r>
        <w:t>,</w:t>
      </w:r>
      <w:proofErr w:type="gramEnd"/>
      <w:r>
        <w:br/>
      </w:r>
      <w:r w:rsidRPr="00903E9B">
        <w:rPr>
          <w:b/>
          <w:sz w:val="24"/>
          <w:szCs w:val="24"/>
        </w:rPr>
        <w:t xml:space="preserve">ET </w:t>
      </w:r>
    </w:p>
    <w:p w:rsidR="00502624" w:rsidRDefault="00502624" w:rsidP="00502624">
      <w:r>
        <w:t xml:space="preserve">Nom : </w:t>
      </w:r>
      <w:r w:rsidR="00937B76">
        <w:br/>
      </w:r>
      <w:r>
        <w:t>Adresse </w:t>
      </w:r>
      <w:proofErr w:type="gramStart"/>
      <w:r>
        <w:t xml:space="preserve">:  </w:t>
      </w:r>
      <w:proofErr w:type="gramEnd"/>
      <w:r>
        <w:br/>
        <w:t>Repré</w:t>
      </w:r>
      <w:r w:rsidR="00937B76">
        <w:t>senté par :</w:t>
      </w:r>
      <w:r>
        <w:br/>
        <w:t xml:space="preserve">En qualité de : </w:t>
      </w:r>
    </w:p>
    <w:p w:rsidR="00502624" w:rsidRDefault="00502624" w:rsidP="00502624">
      <w:r>
        <w:t xml:space="preserve">D’autre part, </w:t>
      </w:r>
    </w:p>
    <w:p w:rsidR="00502624" w:rsidRPr="00903E9B" w:rsidRDefault="00502624" w:rsidP="00502624">
      <w:pPr>
        <w:rPr>
          <w:b/>
        </w:rPr>
      </w:pPr>
      <w:r w:rsidRPr="00903E9B">
        <w:rPr>
          <w:b/>
        </w:rPr>
        <w:t xml:space="preserve">IL EST CONVENU CE QUI SUIT : </w:t>
      </w:r>
    </w:p>
    <w:p w:rsidR="00502624" w:rsidRPr="00903E9B" w:rsidRDefault="00502624" w:rsidP="00502624">
      <w:pPr>
        <w:rPr>
          <w:b/>
          <w:i/>
        </w:rPr>
      </w:pPr>
      <w:r w:rsidRPr="00903E9B">
        <w:rPr>
          <w:b/>
          <w:i/>
        </w:rPr>
        <w:t>Article 1 – Objet</w:t>
      </w:r>
    </w:p>
    <w:p w:rsidR="00502624" w:rsidRPr="00903E9B" w:rsidRDefault="00502624" w:rsidP="00502624">
      <w:r>
        <w:t xml:space="preserve">La présente convention a pour objet d’organiser les conditions de prêt d’une exposition. L’association met à disposition de l’emprunteur une </w:t>
      </w:r>
      <w:r w:rsidRPr="00903E9B">
        <w:rPr>
          <w:b/>
        </w:rPr>
        <w:t>exposition  sur les enjeux de l’eau pour le bassin Rhône Méditerranée</w:t>
      </w:r>
      <w:r>
        <w:t xml:space="preserve">. Elle est composée de </w:t>
      </w:r>
      <w:r w:rsidRPr="00903E9B">
        <w:t xml:space="preserve">6 panneaux enrouleurs autoportants : dimension 90 cm x 215 cm, poids 3,5 kg (1 panneau) </w:t>
      </w:r>
    </w:p>
    <w:p w:rsidR="00502624" w:rsidRPr="00903E9B" w:rsidRDefault="00502624" w:rsidP="00502624">
      <w:r w:rsidRPr="00903E9B">
        <w:t xml:space="preserve">Détail des panneaux : </w:t>
      </w:r>
    </w:p>
    <w:p w:rsidR="00502624" w:rsidRPr="00903E9B" w:rsidRDefault="00502624" w:rsidP="00502624">
      <w:pPr>
        <w:pStyle w:val="Paragraphedeliste"/>
        <w:numPr>
          <w:ilvl w:val="0"/>
          <w:numId w:val="18"/>
        </w:numPr>
      </w:pPr>
      <w:r w:rsidRPr="00903E9B">
        <w:t xml:space="preserve">L’eau c’est la vie. Donnez-nous votre avis ! </w:t>
      </w:r>
    </w:p>
    <w:p w:rsidR="00502624" w:rsidRPr="00903E9B" w:rsidRDefault="00502624" w:rsidP="00502624">
      <w:pPr>
        <w:pStyle w:val="Paragraphedeliste"/>
        <w:numPr>
          <w:ilvl w:val="0"/>
          <w:numId w:val="18"/>
        </w:numPr>
      </w:pPr>
      <w:r w:rsidRPr="00903E9B">
        <w:t xml:space="preserve">L’ambition pour l’eau dans le bassin Rhône-Méditerranée </w:t>
      </w:r>
    </w:p>
    <w:p w:rsidR="00502624" w:rsidRPr="00903E9B" w:rsidRDefault="00502624" w:rsidP="00502624">
      <w:pPr>
        <w:pStyle w:val="Paragraphedeliste"/>
        <w:numPr>
          <w:ilvl w:val="0"/>
          <w:numId w:val="18"/>
        </w:numPr>
      </w:pPr>
      <w:r w:rsidRPr="00903E9B">
        <w:t xml:space="preserve">Eau et risques naturels </w:t>
      </w:r>
    </w:p>
    <w:p w:rsidR="00502624" w:rsidRPr="00903E9B" w:rsidRDefault="00502624" w:rsidP="00502624">
      <w:pPr>
        <w:pStyle w:val="Paragraphedeliste"/>
        <w:numPr>
          <w:ilvl w:val="0"/>
          <w:numId w:val="18"/>
        </w:numPr>
      </w:pPr>
      <w:r w:rsidRPr="00903E9B">
        <w:t xml:space="preserve">Eau et pollution </w:t>
      </w:r>
    </w:p>
    <w:p w:rsidR="00502624" w:rsidRPr="00903E9B" w:rsidRDefault="00502624" w:rsidP="00502624">
      <w:pPr>
        <w:pStyle w:val="Paragraphedeliste"/>
        <w:numPr>
          <w:ilvl w:val="0"/>
          <w:numId w:val="18"/>
        </w:numPr>
      </w:pPr>
      <w:r w:rsidRPr="00903E9B">
        <w:t xml:space="preserve">Eau et biodiversité </w:t>
      </w:r>
    </w:p>
    <w:p w:rsidR="00502624" w:rsidRDefault="00502624" w:rsidP="00502624">
      <w:pPr>
        <w:pStyle w:val="Paragraphedeliste"/>
        <w:numPr>
          <w:ilvl w:val="0"/>
          <w:numId w:val="18"/>
        </w:numPr>
      </w:pPr>
      <w:r w:rsidRPr="00903E9B">
        <w:t>Eau et rareté</w:t>
      </w:r>
      <w:r>
        <w:t>.</w:t>
      </w:r>
    </w:p>
    <w:p w:rsidR="00502624" w:rsidRDefault="00502624" w:rsidP="00502624">
      <w:pPr>
        <w:jc w:val="both"/>
        <w:rPr>
          <w:b/>
          <w:i/>
        </w:rPr>
      </w:pPr>
    </w:p>
    <w:p w:rsidR="00502624" w:rsidRPr="00903E9B" w:rsidRDefault="00502624" w:rsidP="00502624">
      <w:pPr>
        <w:jc w:val="both"/>
        <w:rPr>
          <w:b/>
          <w:i/>
        </w:rPr>
      </w:pPr>
      <w:r w:rsidRPr="00903E9B">
        <w:rPr>
          <w:b/>
          <w:i/>
        </w:rPr>
        <w:lastRenderedPageBreak/>
        <w:t>Article 2 – Durée de la prestation</w:t>
      </w:r>
    </w:p>
    <w:p w:rsidR="00502624" w:rsidRDefault="00502624" w:rsidP="00502624">
      <w:pPr>
        <w:jc w:val="both"/>
      </w:pPr>
      <w:r>
        <w:t xml:space="preserve">Le prêt sera réalisé du mercredi </w:t>
      </w:r>
      <w:r w:rsidR="00937B76">
        <w:t xml:space="preserve">             </w:t>
      </w:r>
      <w:r w:rsidRPr="00502624">
        <w:rPr>
          <w:b/>
          <w:u w:val="single"/>
        </w:rPr>
        <w:t>201</w:t>
      </w:r>
      <w:r w:rsidR="00A339BA">
        <w:rPr>
          <w:b/>
          <w:u w:val="single"/>
        </w:rPr>
        <w:t>7</w:t>
      </w:r>
      <w:r>
        <w:t xml:space="preserve">. La date butoir de retour est fixée au </w:t>
      </w:r>
      <w:r w:rsidR="00937B76">
        <w:t xml:space="preserve">         </w:t>
      </w:r>
      <w:r w:rsidRPr="00502624">
        <w:rPr>
          <w:b/>
          <w:u w:val="single"/>
        </w:rPr>
        <w:t xml:space="preserve"> 201</w:t>
      </w:r>
      <w:r w:rsidR="00A339BA">
        <w:rPr>
          <w:b/>
          <w:u w:val="single"/>
        </w:rPr>
        <w:t>7</w:t>
      </w:r>
      <w:r>
        <w:t>.</w:t>
      </w:r>
    </w:p>
    <w:p w:rsidR="00502624" w:rsidRPr="00903E9B" w:rsidRDefault="00502624" w:rsidP="00502624">
      <w:pPr>
        <w:jc w:val="both"/>
      </w:pPr>
      <w:r>
        <w:t xml:space="preserve">Pour toute poursuite de la mise à disposition au-delà du délai visé à l’alinéa précédent, un avenant à la présente convention sera signé par les parties contractantes. </w:t>
      </w:r>
    </w:p>
    <w:p w:rsidR="00502624" w:rsidRPr="0060733A" w:rsidRDefault="00502624" w:rsidP="00502624">
      <w:pPr>
        <w:rPr>
          <w:b/>
          <w:i/>
        </w:rPr>
      </w:pPr>
      <w:r w:rsidRPr="0060733A">
        <w:rPr>
          <w:b/>
          <w:i/>
        </w:rPr>
        <w:t xml:space="preserve">Article 3 – Coût du service </w:t>
      </w:r>
    </w:p>
    <w:p w:rsidR="00502624" w:rsidRDefault="00502624" w:rsidP="00502624">
      <w:r>
        <w:t>L’Agence assure le prêt de l’exposition à titre gratuit.</w:t>
      </w:r>
    </w:p>
    <w:p w:rsidR="00502624" w:rsidRPr="0060733A" w:rsidRDefault="00502624" w:rsidP="00502624">
      <w:pPr>
        <w:rPr>
          <w:b/>
          <w:i/>
        </w:rPr>
      </w:pPr>
      <w:r w:rsidRPr="0060733A">
        <w:rPr>
          <w:b/>
          <w:i/>
        </w:rPr>
        <w:t xml:space="preserve">Article 4 – Transport </w:t>
      </w:r>
    </w:p>
    <w:p w:rsidR="00502624" w:rsidRDefault="00502624" w:rsidP="00502624">
      <w:r>
        <w:t>Le transport, montage et démontage, sera réalisé par l’emprunteur.</w:t>
      </w:r>
    </w:p>
    <w:p w:rsidR="00502624" w:rsidRPr="0060733A" w:rsidRDefault="00502624" w:rsidP="00502624">
      <w:pPr>
        <w:rPr>
          <w:b/>
          <w:i/>
        </w:rPr>
      </w:pPr>
      <w:r w:rsidRPr="0060733A">
        <w:rPr>
          <w:b/>
          <w:i/>
        </w:rPr>
        <w:t xml:space="preserve">Article 5 – Utilisation du matériel </w:t>
      </w:r>
    </w:p>
    <w:p w:rsidR="00502624" w:rsidRDefault="00502624" w:rsidP="00502624">
      <w:r>
        <w:t>Les panneaux d’exposition doivent être utilisés avec précaution afin d’éviter tout choc. Le matériel n’est pas fait pour être utilisé à l’extérieur.</w:t>
      </w:r>
    </w:p>
    <w:p w:rsidR="00502624" w:rsidRPr="0060733A" w:rsidRDefault="00502624" w:rsidP="00502624">
      <w:pPr>
        <w:rPr>
          <w:b/>
        </w:rPr>
      </w:pPr>
      <w:r w:rsidRPr="0060733A">
        <w:rPr>
          <w:b/>
        </w:rPr>
        <w:t xml:space="preserve">Article 6 – Valeur et condition de prêt </w:t>
      </w:r>
    </w:p>
    <w:p w:rsidR="00502624" w:rsidRDefault="00502624" w:rsidP="00502624">
      <w:r>
        <w:t xml:space="preserve">L’emprunteur s’engage à assurer l’exposition pendant la durée du prêt contre toutes dégradations ou vols. Le montant de l’exposition s’élève à : </w:t>
      </w:r>
      <w:r>
        <w:rPr>
          <w:b/>
          <w:sz w:val="24"/>
          <w:szCs w:val="24"/>
        </w:rPr>
        <w:t>498</w:t>
      </w:r>
      <w:r w:rsidRPr="000A2C5C">
        <w:rPr>
          <w:b/>
          <w:sz w:val="24"/>
          <w:szCs w:val="24"/>
        </w:rPr>
        <w:t>.00 € TTC</w:t>
      </w:r>
    </w:p>
    <w:p w:rsidR="00502624" w:rsidRPr="0060733A" w:rsidRDefault="00502624" w:rsidP="00502624">
      <w:pPr>
        <w:rPr>
          <w:b/>
          <w:i/>
        </w:rPr>
      </w:pPr>
      <w:r w:rsidRPr="0060733A">
        <w:rPr>
          <w:b/>
          <w:i/>
        </w:rPr>
        <w:t>Article 7 –</w:t>
      </w:r>
      <w:r>
        <w:rPr>
          <w:b/>
          <w:i/>
        </w:rPr>
        <w:t xml:space="preserve"> C</w:t>
      </w:r>
      <w:r w:rsidRPr="0060733A">
        <w:rPr>
          <w:b/>
          <w:i/>
        </w:rPr>
        <w:t>onditions de restitution</w:t>
      </w:r>
    </w:p>
    <w:p w:rsidR="00502624" w:rsidRDefault="00502624" w:rsidP="00502624">
      <w:r>
        <w:t xml:space="preserve">Un constat avec déroulement et vérification du bon état matériel de chaque élément de l’exposition, sera effectué lors de la prise en charge de l’exposition, et à sa restitution. Les dommages ou manques seront facturés à hauteur du montant de leur remplacement. </w:t>
      </w:r>
    </w:p>
    <w:p w:rsidR="00502624" w:rsidRDefault="00502624" w:rsidP="00502624"/>
    <w:p w:rsidR="00502624" w:rsidRDefault="00502624" w:rsidP="00502624">
      <w:r>
        <w:t xml:space="preserve">Fait à Lyon le </w:t>
      </w:r>
    </w:p>
    <w:p w:rsidR="00502624" w:rsidRDefault="00502624" w:rsidP="00502624"/>
    <w:p w:rsidR="00F82AF5" w:rsidRPr="002C7409" w:rsidRDefault="00937B76" w:rsidP="002C740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4">
        <w:rPr>
          <w:b/>
        </w:rPr>
        <w:tab/>
      </w:r>
      <w:r w:rsidR="00502624" w:rsidRPr="002E19E2">
        <w:rPr>
          <w:b/>
        </w:rPr>
        <w:tab/>
      </w:r>
      <w:r w:rsidR="00502624" w:rsidRPr="002E19E2">
        <w:rPr>
          <w:b/>
        </w:rPr>
        <w:tab/>
      </w:r>
      <w:r w:rsidR="00502624" w:rsidRPr="002E19E2">
        <w:rPr>
          <w:b/>
        </w:rPr>
        <w:tab/>
        <w:t xml:space="preserve">Agence de </w:t>
      </w:r>
      <w:r w:rsidR="00502624">
        <w:rPr>
          <w:b/>
        </w:rPr>
        <w:t xml:space="preserve">l’eau Rhône Méditerranée Corse </w:t>
      </w:r>
      <w:r w:rsidR="00502624">
        <w:rPr>
          <w:b/>
        </w:rPr>
        <w:tab/>
      </w:r>
      <w:r w:rsidR="00502624">
        <w:rPr>
          <w:b/>
        </w:rPr>
        <w:tab/>
      </w:r>
      <w:r w:rsidR="00502624">
        <w:rPr>
          <w:b/>
        </w:rPr>
        <w:tab/>
      </w:r>
      <w:r w:rsidR="00502624">
        <w:rPr>
          <w:b/>
        </w:rPr>
        <w:tab/>
      </w:r>
      <w:r w:rsidR="00502624">
        <w:tab/>
      </w:r>
      <w:r w:rsidR="00502624">
        <w:tab/>
      </w:r>
      <w:r w:rsidR="00502624">
        <w:tab/>
        <w:t>Madame CONDE</w:t>
      </w:r>
      <w:bookmarkStart w:id="0" w:name="_GoBack"/>
      <w:bookmarkEnd w:id="0"/>
    </w:p>
    <w:sectPr w:rsidR="00F82AF5" w:rsidRPr="002C7409" w:rsidSect="00432D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F5" w:rsidRDefault="00F82AF5" w:rsidP="00432D97">
      <w:pPr>
        <w:spacing w:after="0" w:line="240" w:lineRule="auto"/>
      </w:pPr>
      <w:r>
        <w:separator/>
      </w:r>
    </w:p>
  </w:endnote>
  <w:endnote w:type="continuationSeparator" w:id="0">
    <w:p w:rsidR="00F82AF5" w:rsidRDefault="00F82AF5" w:rsidP="0043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F5" w:rsidRDefault="00F82AF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F5" w:rsidRDefault="00F82AF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97" w:rsidRDefault="00913DA0" w:rsidP="00432D97">
    <w:pPr>
      <w:tabs>
        <w:tab w:val="left" w:pos="3828"/>
      </w:tabs>
      <w:spacing w:after="0" w:line="240" w:lineRule="auto"/>
      <w:jc w:val="center"/>
      <w:rPr>
        <w:sz w:val="16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1905</wp:posOffset>
          </wp:positionV>
          <wp:extent cx="982345" cy="791845"/>
          <wp:effectExtent l="0" t="0" r="8255" b="8255"/>
          <wp:wrapTight wrapText="bothSides">
            <wp:wrapPolygon edited="0">
              <wp:start x="0" y="0"/>
              <wp:lineTo x="0" y="21306"/>
              <wp:lineTo x="21363" y="21306"/>
              <wp:lineTo x="21363" y="0"/>
              <wp:lineTo x="0" y="0"/>
            </wp:wrapPolygon>
          </wp:wrapTight>
          <wp:docPr id="8" name="Image 8" descr="N:\_DIR\Qualite\01. Assurance Qualite\Audits certification\Cycle 2015-2018 - ECOPASS\Logos certification\N&amp;B\ECOPASS_ISO_14001_ISO_9001_N&amp;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N:\_DIR\Qualite\01. Assurance Qualite\Audits certification\Cycle 2015-2018 - ECOPASS\Logos certification\N&amp;B\ECOPASS_ISO_14001_ISO_9001_N&amp;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15F8" w:rsidRPr="00237648" w:rsidRDefault="00432D97" w:rsidP="00C815F8">
    <w:pPr>
      <w:spacing w:after="0" w:line="240" w:lineRule="auto"/>
      <w:jc w:val="center"/>
      <w:rPr>
        <w:sz w:val="20"/>
        <w:szCs w:val="20"/>
      </w:rPr>
    </w:pPr>
    <w:r w:rsidRPr="00237648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5A60F054" wp14:editId="53F0B722">
          <wp:simplePos x="0" y="0"/>
          <wp:positionH relativeFrom="margin">
            <wp:posOffset>5323840</wp:posOffset>
          </wp:positionH>
          <wp:positionV relativeFrom="margin">
            <wp:posOffset>8148955</wp:posOffset>
          </wp:positionV>
          <wp:extent cx="1133475" cy="485775"/>
          <wp:effectExtent l="0" t="0" r="9525" b="952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1250">
      <w:rPr>
        <w:sz w:val="20"/>
        <w:szCs w:val="20"/>
      </w:rPr>
      <w:t xml:space="preserve">2-4 allée de Lodz </w:t>
    </w:r>
    <w:r w:rsidR="00C815F8" w:rsidRPr="00237648">
      <w:rPr>
        <w:sz w:val="20"/>
        <w:szCs w:val="20"/>
      </w:rPr>
      <w:t>69363 LYON cedex 07</w:t>
    </w:r>
  </w:p>
  <w:p w:rsidR="00C815F8" w:rsidRPr="00C815F8" w:rsidRDefault="00A879E0" w:rsidP="00C815F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Téléphone 04 72 71 26 00 </w:t>
    </w:r>
    <w:proofErr w:type="spellStart"/>
    <w:r>
      <w:rPr>
        <w:sz w:val="20"/>
        <w:szCs w:val="20"/>
      </w:rPr>
      <w:t>l</w:t>
    </w:r>
    <w:proofErr w:type="spellEnd"/>
    <w:r>
      <w:rPr>
        <w:sz w:val="20"/>
        <w:szCs w:val="20"/>
      </w:rPr>
      <w:t xml:space="preserve"> Télécopie 04 72 71 26 01</w:t>
    </w:r>
    <w:r w:rsidR="00C815F8" w:rsidRPr="00C815F8">
      <w:rPr>
        <w:sz w:val="20"/>
        <w:szCs w:val="20"/>
      </w:rPr>
      <w:t xml:space="preserve"> </w:t>
    </w:r>
    <w:proofErr w:type="spellStart"/>
    <w:r w:rsidR="00C815F8" w:rsidRPr="00C815F8">
      <w:rPr>
        <w:sz w:val="20"/>
        <w:szCs w:val="20"/>
      </w:rPr>
      <w:t>l</w:t>
    </w:r>
    <w:proofErr w:type="spellEnd"/>
    <w:r w:rsidR="00C815F8" w:rsidRPr="00C815F8">
      <w:rPr>
        <w:sz w:val="20"/>
        <w:szCs w:val="20"/>
      </w:rPr>
      <w:t xml:space="preserve"> Site web www.eaurmc.fr</w:t>
    </w:r>
  </w:p>
  <w:p w:rsidR="00C815F8" w:rsidRPr="00760426" w:rsidRDefault="00C815F8" w:rsidP="00C815F8">
    <w:pPr>
      <w:spacing w:after="0" w:line="240" w:lineRule="auto"/>
      <w:jc w:val="center"/>
      <w:rPr>
        <w:sz w:val="18"/>
        <w:szCs w:val="18"/>
      </w:rPr>
    </w:pPr>
    <w:r w:rsidRPr="00760426">
      <w:rPr>
        <w:sz w:val="18"/>
        <w:szCs w:val="18"/>
      </w:rPr>
      <w:t xml:space="preserve">Etablissement public de l’Etat </w:t>
    </w:r>
    <w:r w:rsidRPr="00760426">
      <w:rPr>
        <w:b/>
        <w:sz w:val="18"/>
        <w:szCs w:val="18"/>
      </w:rPr>
      <w:t>I</w:t>
    </w:r>
    <w:r w:rsidRPr="00760426">
      <w:rPr>
        <w:sz w:val="18"/>
        <w:szCs w:val="18"/>
      </w:rPr>
      <w:t xml:space="preserve"> SIRET 186 901 559 00069</w:t>
    </w:r>
  </w:p>
  <w:p w:rsidR="00432D97" w:rsidRPr="00432D97" w:rsidRDefault="00432D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F5" w:rsidRDefault="00F82AF5" w:rsidP="00432D97">
      <w:pPr>
        <w:spacing w:after="0" w:line="240" w:lineRule="auto"/>
      </w:pPr>
      <w:r>
        <w:separator/>
      </w:r>
    </w:p>
  </w:footnote>
  <w:footnote w:type="continuationSeparator" w:id="0">
    <w:p w:rsidR="00F82AF5" w:rsidRDefault="00F82AF5" w:rsidP="0043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F5" w:rsidRDefault="00F82A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F5" w:rsidRDefault="00F82AF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97" w:rsidRDefault="00432D97" w:rsidP="00432D97">
    <w:pPr>
      <w:pStyle w:val="En-tte"/>
      <w:ind w:left="-851"/>
    </w:pPr>
    <w:r>
      <w:rPr>
        <w:noProof/>
        <w:lang w:eastAsia="fr-FR"/>
      </w:rPr>
      <w:drawing>
        <wp:inline distT="0" distB="0" distL="0" distR="0">
          <wp:extent cx="1276985" cy="983615"/>
          <wp:effectExtent l="0" t="0" r="0" b="6985"/>
          <wp:docPr id="2" name="Image 2" descr="logo papeterie N&amp;B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apeterie N&amp;B 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03E"/>
    <w:multiLevelType w:val="hybridMultilevel"/>
    <w:tmpl w:val="FF9A3A74"/>
    <w:lvl w:ilvl="0" w:tplc="C86ECC02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14D14"/>
    <w:multiLevelType w:val="hybridMultilevel"/>
    <w:tmpl w:val="83027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70EB3"/>
    <w:multiLevelType w:val="hybridMultilevel"/>
    <w:tmpl w:val="28D254E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563E08"/>
    <w:multiLevelType w:val="hybridMultilevel"/>
    <w:tmpl w:val="0A220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E4CCB"/>
    <w:multiLevelType w:val="hybridMultilevel"/>
    <w:tmpl w:val="9DC2C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C70A9"/>
    <w:multiLevelType w:val="hybridMultilevel"/>
    <w:tmpl w:val="B3B81C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B6C2D"/>
    <w:multiLevelType w:val="hybridMultilevel"/>
    <w:tmpl w:val="17BE3A96"/>
    <w:lvl w:ilvl="0" w:tplc="DA720206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25D4"/>
    <w:multiLevelType w:val="hybridMultilevel"/>
    <w:tmpl w:val="ED34A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877A0"/>
    <w:multiLevelType w:val="hybridMultilevel"/>
    <w:tmpl w:val="0F00C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30348"/>
    <w:multiLevelType w:val="hybridMultilevel"/>
    <w:tmpl w:val="593CE520"/>
    <w:lvl w:ilvl="0" w:tplc="8EB688A8">
      <w:start w:val="1"/>
      <w:numFmt w:val="bullet"/>
      <w:pStyle w:val="Action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96843"/>
    <w:multiLevelType w:val="hybridMultilevel"/>
    <w:tmpl w:val="5122E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56D36"/>
    <w:multiLevelType w:val="hybridMultilevel"/>
    <w:tmpl w:val="1BF85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E3C7E"/>
    <w:multiLevelType w:val="hybridMultilevel"/>
    <w:tmpl w:val="68C6FD78"/>
    <w:lvl w:ilvl="0" w:tplc="CFA6B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2642B"/>
    <w:multiLevelType w:val="hybridMultilevel"/>
    <w:tmpl w:val="21AAF576"/>
    <w:lvl w:ilvl="0" w:tplc="C554DB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C71C4"/>
    <w:multiLevelType w:val="hybridMultilevel"/>
    <w:tmpl w:val="CF1CE8EA"/>
    <w:lvl w:ilvl="0" w:tplc="A896F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3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F5"/>
    <w:rsid w:val="00000A4B"/>
    <w:rsid w:val="00001B93"/>
    <w:rsid w:val="0000499E"/>
    <w:rsid w:val="00004F26"/>
    <w:rsid w:val="00005441"/>
    <w:rsid w:val="00007F1B"/>
    <w:rsid w:val="00010072"/>
    <w:rsid w:val="0001130A"/>
    <w:rsid w:val="0001243E"/>
    <w:rsid w:val="00012E7B"/>
    <w:rsid w:val="00012F90"/>
    <w:rsid w:val="0001429E"/>
    <w:rsid w:val="000147E4"/>
    <w:rsid w:val="000149D7"/>
    <w:rsid w:val="00014B47"/>
    <w:rsid w:val="00017477"/>
    <w:rsid w:val="00017C09"/>
    <w:rsid w:val="000210AB"/>
    <w:rsid w:val="0002140C"/>
    <w:rsid w:val="000218F9"/>
    <w:rsid w:val="000227D4"/>
    <w:rsid w:val="00023BA2"/>
    <w:rsid w:val="000245FA"/>
    <w:rsid w:val="00026685"/>
    <w:rsid w:val="00026904"/>
    <w:rsid w:val="00026E95"/>
    <w:rsid w:val="00027780"/>
    <w:rsid w:val="00027895"/>
    <w:rsid w:val="000305DB"/>
    <w:rsid w:val="00030DAF"/>
    <w:rsid w:val="00032159"/>
    <w:rsid w:val="000323F0"/>
    <w:rsid w:val="00032406"/>
    <w:rsid w:val="0003260B"/>
    <w:rsid w:val="00033F54"/>
    <w:rsid w:val="000349D9"/>
    <w:rsid w:val="00036260"/>
    <w:rsid w:val="0003686C"/>
    <w:rsid w:val="00037CBF"/>
    <w:rsid w:val="00040973"/>
    <w:rsid w:val="00041263"/>
    <w:rsid w:val="00041673"/>
    <w:rsid w:val="00041DEC"/>
    <w:rsid w:val="0004292A"/>
    <w:rsid w:val="000434C7"/>
    <w:rsid w:val="000437C5"/>
    <w:rsid w:val="0004483F"/>
    <w:rsid w:val="000448CA"/>
    <w:rsid w:val="000472FA"/>
    <w:rsid w:val="000474C1"/>
    <w:rsid w:val="000518C1"/>
    <w:rsid w:val="00051D88"/>
    <w:rsid w:val="00052289"/>
    <w:rsid w:val="0005395C"/>
    <w:rsid w:val="00054030"/>
    <w:rsid w:val="0005502A"/>
    <w:rsid w:val="00055ECA"/>
    <w:rsid w:val="0005650D"/>
    <w:rsid w:val="0005687D"/>
    <w:rsid w:val="00057F0D"/>
    <w:rsid w:val="000609D5"/>
    <w:rsid w:val="00060D3D"/>
    <w:rsid w:val="000631A4"/>
    <w:rsid w:val="000639E9"/>
    <w:rsid w:val="00064212"/>
    <w:rsid w:val="00064CA2"/>
    <w:rsid w:val="00065444"/>
    <w:rsid w:val="00065A72"/>
    <w:rsid w:val="00065F41"/>
    <w:rsid w:val="000662A0"/>
    <w:rsid w:val="000665CC"/>
    <w:rsid w:val="000704E9"/>
    <w:rsid w:val="000716FB"/>
    <w:rsid w:val="000720B3"/>
    <w:rsid w:val="000724CF"/>
    <w:rsid w:val="00072862"/>
    <w:rsid w:val="0007323F"/>
    <w:rsid w:val="00074200"/>
    <w:rsid w:val="00074233"/>
    <w:rsid w:val="000761D2"/>
    <w:rsid w:val="00080E46"/>
    <w:rsid w:val="00081F8C"/>
    <w:rsid w:val="00082132"/>
    <w:rsid w:val="00082D9B"/>
    <w:rsid w:val="00083BCC"/>
    <w:rsid w:val="000845BE"/>
    <w:rsid w:val="00086747"/>
    <w:rsid w:val="00087F2C"/>
    <w:rsid w:val="0009039D"/>
    <w:rsid w:val="000940D7"/>
    <w:rsid w:val="00094DB1"/>
    <w:rsid w:val="00095BCE"/>
    <w:rsid w:val="000961FB"/>
    <w:rsid w:val="00096CE2"/>
    <w:rsid w:val="00097250"/>
    <w:rsid w:val="000A0410"/>
    <w:rsid w:val="000A044C"/>
    <w:rsid w:val="000A0B16"/>
    <w:rsid w:val="000A129E"/>
    <w:rsid w:val="000A21B1"/>
    <w:rsid w:val="000A3588"/>
    <w:rsid w:val="000A38CD"/>
    <w:rsid w:val="000A3EF3"/>
    <w:rsid w:val="000A53C3"/>
    <w:rsid w:val="000A5C48"/>
    <w:rsid w:val="000A649E"/>
    <w:rsid w:val="000A7DA0"/>
    <w:rsid w:val="000B464A"/>
    <w:rsid w:val="000B488B"/>
    <w:rsid w:val="000B49FC"/>
    <w:rsid w:val="000B52AC"/>
    <w:rsid w:val="000B5BA0"/>
    <w:rsid w:val="000B5E2A"/>
    <w:rsid w:val="000B616E"/>
    <w:rsid w:val="000B7514"/>
    <w:rsid w:val="000B7D60"/>
    <w:rsid w:val="000C0A80"/>
    <w:rsid w:val="000C1818"/>
    <w:rsid w:val="000C35D3"/>
    <w:rsid w:val="000C3CA1"/>
    <w:rsid w:val="000C5EE0"/>
    <w:rsid w:val="000C6EF2"/>
    <w:rsid w:val="000D05B5"/>
    <w:rsid w:val="000D0D1C"/>
    <w:rsid w:val="000D2DE5"/>
    <w:rsid w:val="000D314F"/>
    <w:rsid w:val="000D40BF"/>
    <w:rsid w:val="000D4AA0"/>
    <w:rsid w:val="000D50B7"/>
    <w:rsid w:val="000D6011"/>
    <w:rsid w:val="000E06C0"/>
    <w:rsid w:val="000E131C"/>
    <w:rsid w:val="000E1EBF"/>
    <w:rsid w:val="000E47BF"/>
    <w:rsid w:val="000E4DDC"/>
    <w:rsid w:val="000E5208"/>
    <w:rsid w:val="000E55D2"/>
    <w:rsid w:val="000E5A55"/>
    <w:rsid w:val="000E6E7C"/>
    <w:rsid w:val="000E6F44"/>
    <w:rsid w:val="000E7B4F"/>
    <w:rsid w:val="000E7F95"/>
    <w:rsid w:val="000F0851"/>
    <w:rsid w:val="000F2D7F"/>
    <w:rsid w:val="000F49DB"/>
    <w:rsid w:val="000F4AE5"/>
    <w:rsid w:val="000F4B5F"/>
    <w:rsid w:val="000F5652"/>
    <w:rsid w:val="000F6551"/>
    <w:rsid w:val="000F6B94"/>
    <w:rsid w:val="000F7903"/>
    <w:rsid w:val="00100275"/>
    <w:rsid w:val="0010105D"/>
    <w:rsid w:val="001011BC"/>
    <w:rsid w:val="001028CF"/>
    <w:rsid w:val="00103323"/>
    <w:rsid w:val="00104D53"/>
    <w:rsid w:val="00105D48"/>
    <w:rsid w:val="001061F3"/>
    <w:rsid w:val="00110ABE"/>
    <w:rsid w:val="00112572"/>
    <w:rsid w:val="00112776"/>
    <w:rsid w:val="0011553B"/>
    <w:rsid w:val="00116953"/>
    <w:rsid w:val="001169EC"/>
    <w:rsid w:val="00116DAA"/>
    <w:rsid w:val="0011764E"/>
    <w:rsid w:val="00117DF6"/>
    <w:rsid w:val="00120F5D"/>
    <w:rsid w:val="00121055"/>
    <w:rsid w:val="00122929"/>
    <w:rsid w:val="00124DE1"/>
    <w:rsid w:val="00127D6F"/>
    <w:rsid w:val="00130D55"/>
    <w:rsid w:val="00131E5D"/>
    <w:rsid w:val="00132683"/>
    <w:rsid w:val="00132DC6"/>
    <w:rsid w:val="00134B4B"/>
    <w:rsid w:val="00134C69"/>
    <w:rsid w:val="00135361"/>
    <w:rsid w:val="00135AF0"/>
    <w:rsid w:val="001408FA"/>
    <w:rsid w:val="00140C03"/>
    <w:rsid w:val="00143619"/>
    <w:rsid w:val="00144159"/>
    <w:rsid w:val="001445B5"/>
    <w:rsid w:val="0014619A"/>
    <w:rsid w:val="001504A3"/>
    <w:rsid w:val="00150873"/>
    <w:rsid w:val="00151AD1"/>
    <w:rsid w:val="00152CBB"/>
    <w:rsid w:val="001533CC"/>
    <w:rsid w:val="00153F77"/>
    <w:rsid w:val="001555B9"/>
    <w:rsid w:val="001559D7"/>
    <w:rsid w:val="00156018"/>
    <w:rsid w:val="00156AC9"/>
    <w:rsid w:val="001574C0"/>
    <w:rsid w:val="0015763D"/>
    <w:rsid w:val="001603FC"/>
    <w:rsid w:val="0016093D"/>
    <w:rsid w:val="00160DD7"/>
    <w:rsid w:val="00161D2E"/>
    <w:rsid w:val="001620A4"/>
    <w:rsid w:val="001634BA"/>
    <w:rsid w:val="00164CEC"/>
    <w:rsid w:val="00165507"/>
    <w:rsid w:val="00166644"/>
    <w:rsid w:val="00166A89"/>
    <w:rsid w:val="0016700C"/>
    <w:rsid w:val="00170CFB"/>
    <w:rsid w:val="00171B41"/>
    <w:rsid w:val="00173ACA"/>
    <w:rsid w:val="00173EE9"/>
    <w:rsid w:val="00174F24"/>
    <w:rsid w:val="001757A4"/>
    <w:rsid w:val="001767FD"/>
    <w:rsid w:val="0017760D"/>
    <w:rsid w:val="00177B13"/>
    <w:rsid w:val="00177DD3"/>
    <w:rsid w:val="001806D3"/>
    <w:rsid w:val="00181348"/>
    <w:rsid w:val="001813F4"/>
    <w:rsid w:val="001826F5"/>
    <w:rsid w:val="00182727"/>
    <w:rsid w:val="00182C26"/>
    <w:rsid w:val="00184B5C"/>
    <w:rsid w:val="0018726D"/>
    <w:rsid w:val="00190930"/>
    <w:rsid w:val="001913A3"/>
    <w:rsid w:val="00193ED9"/>
    <w:rsid w:val="001948C4"/>
    <w:rsid w:val="001962C6"/>
    <w:rsid w:val="00196734"/>
    <w:rsid w:val="00196BAD"/>
    <w:rsid w:val="001974B0"/>
    <w:rsid w:val="00197E8F"/>
    <w:rsid w:val="001A1467"/>
    <w:rsid w:val="001A1F19"/>
    <w:rsid w:val="001A2795"/>
    <w:rsid w:val="001A2D1A"/>
    <w:rsid w:val="001A3604"/>
    <w:rsid w:val="001A3A7A"/>
    <w:rsid w:val="001A518D"/>
    <w:rsid w:val="001A527D"/>
    <w:rsid w:val="001A55B4"/>
    <w:rsid w:val="001A5B72"/>
    <w:rsid w:val="001A6F1B"/>
    <w:rsid w:val="001A7F01"/>
    <w:rsid w:val="001B0FD6"/>
    <w:rsid w:val="001B1F1D"/>
    <w:rsid w:val="001B37BA"/>
    <w:rsid w:val="001B4049"/>
    <w:rsid w:val="001B48F1"/>
    <w:rsid w:val="001B4FBE"/>
    <w:rsid w:val="001B62CA"/>
    <w:rsid w:val="001C1526"/>
    <w:rsid w:val="001C19EC"/>
    <w:rsid w:val="001C22EF"/>
    <w:rsid w:val="001C2365"/>
    <w:rsid w:val="001C3D21"/>
    <w:rsid w:val="001C7595"/>
    <w:rsid w:val="001D0324"/>
    <w:rsid w:val="001D135F"/>
    <w:rsid w:val="001D281D"/>
    <w:rsid w:val="001D2C8D"/>
    <w:rsid w:val="001D2E87"/>
    <w:rsid w:val="001D3307"/>
    <w:rsid w:val="001D37B2"/>
    <w:rsid w:val="001D3D8D"/>
    <w:rsid w:val="001D52E9"/>
    <w:rsid w:val="001D5528"/>
    <w:rsid w:val="001D5F82"/>
    <w:rsid w:val="001E16A2"/>
    <w:rsid w:val="001E1C5B"/>
    <w:rsid w:val="001E2886"/>
    <w:rsid w:val="001E289D"/>
    <w:rsid w:val="001E50A6"/>
    <w:rsid w:val="001E52C7"/>
    <w:rsid w:val="001E5612"/>
    <w:rsid w:val="001E56BC"/>
    <w:rsid w:val="001E5A79"/>
    <w:rsid w:val="001E7081"/>
    <w:rsid w:val="001F00DD"/>
    <w:rsid w:val="001F055B"/>
    <w:rsid w:val="001F1DE7"/>
    <w:rsid w:val="001F2AB3"/>
    <w:rsid w:val="001F2EC8"/>
    <w:rsid w:val="001F4F68"/>
    <w:rsid w:val="001F5896"/>
    <w:rsid w:val="001F7482"/>
    <w:rsid w:val="00201196"/>
    <w:rsid w:val="0020676E"/>
    <w:rsid w:val="0020721C"/>
    <w:rsid w:val="00207CA4"/>
    <w:rsid w:val="00210590"/>
    <w:rsid w:val="00210BB9"/>
    <w:rsid w:val="00211327"/>
    <w:rsid w:val="00211A2A"/>
    <w:rsid w:val="00211E8C"/>
    <w:rsid w:val="00212A75"/>
    <w:rsid w:val="00213230"/>
    <w:rsid w:val="00215805"/>
    <w:rsid w:val="00216D40"/>
    <w:rsid w:val="0022025A"/>
    <w:rsid w:val="002227A7"/>
    <w:rsid w:val="0022422E"/>
    <w:rsid w:val="00224931"/>
    <w:rsid w:val="00225452"/>
    <w:rsid w:val="0022558E"/>
    <w:rsid w:val="00225B90"/>
    <w:rsid w:val="00226740"/>
    <w:rsid w:val="00226DE3"/>
    <w:rsid w:val="002279A1"/>
    <w:rsid w:val="002307DC"/>
    <w:rsid w:val="00230E0C"/>
    <w:rsid w:val="0023215F"/>
    <w:rsid w:val="00232CE4"/>
    <w:rsid w:val="00233FE6"/>
    <w:rsid w:val="00235C5F"/>
    <w:rsid w:val="00235CD5"/>
    <w:rsid w:val="00235FC8"/>
    <w:rsid w:val="002366BC"/>
    <w:rsid w:val="00236F1A"/>
    <w:rsid w:val="00237648"/>
    <w:rsid w:val="002376B2"/>
    <w:rsid w:val="00242093"/>
    <w:rsid w:val="00242389"/>
    <w:rsid w:val="0024351C"/>
    <w:rsid w:val="002442D2"/>
    <w:rsid w:val="00245625"/>
    <w:rsid w:val="00246030"/>
    <w:rsid w:val="00247BEC"/>
    <w:rsid w:val="00252866"/>
    <w:rsid w:val="00253260"/>
    <w:rsid w:val="00253522"/>
    <w:rsid w:val="0025485E"/>
    <w:rsid w:val="00261880"/>
    <w:rsid w:val="00262364"/>
    <w:rsid w:val="002634D2"/>
    <w:rsid w:val="00263ACF"/>
    <w:rsid w:val="00264B32"/>
    <w:rsid w:val="0027145C"/>
    <w:rsid w:val="00271490"/>
    <w:rsid w:val="002718FD"/>
    <w:rsid w:val="0027316C"/>
    <w:rsid w:val="002733C0"/>
    <w:rsid w:val="00273B7B"/>
    <w:rsid w:val="00274A91"/>
    <w:rsid w:val="0027645A"/>
    <w:rsid w:val="0028129E"/>
    <w:rsid w:val="002812B1"/>
    <w:rsid w:val="00282C9C"/>
    <w:rsid w:val="00283FB2"/>
    <w:rsid w:val="002843CA"/>
    <w:rsid w:val="00284AB8"/>
    <w:rsid w:val="00284E59"/>
    <w:rsid w:val="002850DD"/>
    <w:rsid w:val="0028557E"/>
    <w:rsid w:val="00285960"/>
    <w:rsid w:val="00285A58"/>
    <w:rsid w:val="00285A69"/>
    <w:rsid w:val="00285E9D"/>
    <w:rsid w:val="00286B43"/>
    <w:rsid w:val="00287B17"/>
    <w:rsid w:val="00290776"/>
    <w:rsid w:val="00291812"/>
    <w:rsid w:val="002940E1"/>
    <w:rsid w:val="002962E7"/>
    <w:rsid w:val="00296BA0"/>
    <w:rsid w:val="0029726F"/>
    <w:rsid w:val="00297805"/>
    <w:rsid w:val="002A0A2A"/>
    <w:rsid w:val="002A1773"/>
    <w:rsid w:val="002A1F25"/>
    <w:rsid w:val="002A2160"/>
    <w:rsid w:val="002A226B"/>
    <w:rsid w:val="002A3C9F"/>
    <w:rsid w:val="002A6179"/>
    <w:rsid w:val="002A6503"/>
    <w:rsid w:val="002A744A"/>
    <w:rsid w:val="002A74E7"/>
    <w:rsid w:val="002A798C"/>
    <w:rsid w:val="002B0468"/>
    <w:rsid w:val="002B46AE"/>
    <w:rsid w:val="002B4C09"/>
    <w:rsid w:val="002B4FC4"/>
    <w:rsid w:val="002B5299"/>
    <w:rsid w:val="002B602D"/>
    <w:rsid w:val="002B60CB"/>
    <w:rsid w:val="002B6220"/>
    <w:rsid w:val="002C0365"/>
    <w:rsid w:val="002C03FD"/>
    <w:rsid w:val="002C101E"/>
    <w:rsid w:val="002C17F4"/>
    <w:rsid w:val="002C1EDF"/>
    <w:rsid w:val="002C3D64"/>
    <w:rsid w:val="002C5638"/>
    <w:rsid w:val="002C607B"/>
    <w:rsid w:val="002C6B6E"/>
    <w:rsid w:val="002C7004"/>
    <w:rsid w:val="002C7409"/>
    <w:rsid w:val="002C78E8"/>
    <w:rsid w:val="002C7A4B"/>
    <w:rsid w:val="002D298B"/>
    <w:rsid w:val="002D3024"/>
    <w:rsid w:val="002D3653"/>
    <w:rsid w:val="002D3A0E"/>
    <w:rsid w:val="002D566E"/>
    <w:rsid w:val="002D62BA"/>
    <w:rsid w:val="002D6366"/>
    <w:rsid w:val="002D663D"/>
    <w:rsid w:val="002D6829"/>
    <w:rsid w:val="002D6A80"/>
    <w:rsid w:val="002E027F"/>
    <w:rsid w:val="002E0861"/>
    <w:rsid w:val="002E2336"/>
    <w:rsid w:val="002E2BBC"/>
    <w:rsid w:val="002E53B3"/>
    <w:rsid w:val="002E5CAE"/>
    <w:rsid w:val="002E74F0"/>
    <w:rsid w:val="002F10E9"/>
    <w:rsid w:val="002F1546"/>
    <w:rsid w:val="002F191C"/>
    <w:rsid w:val="002F2FDB"/>
    <w:rsid w:val="002F410B"/>
    <w:rsid w:val="002F4AA4"/>
    <w:rsid w:val="002F5327"/>
    <w:rsid w:val="002F5365"/>
    <w:rsid w:val="002F7C5F"/>
    <w:rsid w:val="0030058C"/>
    <w:rsid w:val="00300EE2"/>
    <w:rsid w:val="003017E2"/>
    <w:rsid w:val="003035DE"/>
    <w:rsid w:val="0030385B"/>
    <w:rsid w:val="003044F2"/>
    <w:rsid w:val="003048B8"/>
    <w:rsid w:val="00304E95"/>
    <w:rsid w:val="00305509"/>
    <w:rsid w:val="0030592F"/>
    <w:rsid w:val="00306202"/>
    <w:rsid w:val="003115AB"/>
    <w:rsid w:val="00313CD7"/>
    <w:rsid w:val="0031465B"/>
    <w:rsid w:val="00314FA5"/>
    <w:rsid w:val="0031571E"/>
    <w:rsid w:val="003164BA"/>
    <w:rsid w:val="00316DB4"/>
    <w:rsid w:val="003202FB"/>
    <w:rsid w:val="00320EF2"/>
    <w:rsid w:val="00321299"/>
    <w:rsid w:val="0032230B"/>
    <w:rsid w:val="00322795"/>
    <w:rsid w:val="00323AED"/>
    <w:rsid w:val="0032429F"/>
    <w:rsid w:val="0032449B"/>
    <w:rsid w:val="00324CAE"/>
    <w:rsid w:val="0032503C"/>
    <w:rsid w:val="003261A6"/>
    <w:rsid w:val="00330EC0"/>
    <w:rsid w:val="00331A1F"/>
    <w:rsid w:val="00331C5C"/>
    <w:rsid w:val="0033333F"/>
    <w:rsid w:val="0033359F"/>
    <w:rsid w:val="003345A8"/>
    <w:rsid w:val="00335897"/>
    <w:rsid w:val="00335DE6"/>
    <w:rsid w:val="00337124"/>
    <w:rsid w:val="00337176"/>
    <w:rsid w:val="00337A4B"/>
    <w:rsid w:val="00337AD3"/>
    <w:rsid w:val="00340185"/>
    <w:rsid w:val="00340D1C"/>
    <w:rsid w:val="00340E03"/>
    <w:rsid w:val="0034137E"/>
    <w:rsid w:val="00342086"/>
    <w:rsid w:val="00342AD6"/>
    <w:rsid w:val="00342B07"/>
    <w:rsid w:val="00343D77"/>
    <w:rsid w:val="00344A0B"/>
    <w:rsid w:val="00344FEA"/>
    <w:rsid w:val="003461F4"/>
    <w:rsid w:val="00347190"/>
    <w:rsid w:val="00350FF6"/>
    <w:rsid w:val="003536E3"/>
    <w:rsid w:val="003539CD"/>
    <w:rsid w:val="00353AA8"/>
    <w:rsid w:val="00353F05"/>
    <w:rsid w:val="0035463D"/>
    <w:rsid w:val="00355B0D"/>
    <w:rsid w:val="00356C1D"/>
    <w:rsid w:val="00356CA1"/>
    <w:rsid w:val="00361CF8"/>
    <w:rsid w:val="0036211B"/>
    <w:rsid w:val="00364080"/>
    <w:rsid w:val="003649BE"/>
    <w:rsid w:val="00365EED"/>
    <w:rsid w:val="00366BBF"/>
    <w:rsid w:val="003703AB"/>
    <w:rsid w:val="00370641"/>
    <w:rsid w:val="00371436"/>
    <w:rsid w:val="0037163C"/>
    <w:rsid w:val="00371D35"/>
    <w:rsid w:val="00371FD8"/>
    <w:rsid w:val="00372720"/>
    <w:rsid w:val="00373A3B"/>
    <w:rsid w:val="00373E8C"/>
    <w:rsid w:val="003744CF"/>
    <w:rsid w:val="00374BED"/>
    <w:rsid w:val="003759F2"/>
    <w:rsid w:val="00376945"/>
    <w:rsid w:val="00377948"/>
    <w:rsid w:val="00380708"/>
    <w:rsid w:val="003814C4"/>
    <w:rsid w:val="00382080"/>
    <w:rsid w:val="0038230C"/>
    <w:rsid w:val="0038277C"/>
    <w:rsid w:val="00382CC8"/>
    <w:rsid w:val="00383A31"/>
    <w:rsid w:val="00385124"/>
    <w:rsid w:val="00387107"/>
    <w:rsid w:val="003872B3"/>
    <w:rsid w:val="00391BBE"/>
    <w:rsid w:val="00392D45"/>
    <w:rsid w:val="0039351A"/>
    <w:rsid w:val="00395040"/>
    <w:rsid w:val="00395AF4"/>
    <w:rsid w:val="00395B59"/>
    <w:rsid w:val="00396BFF"/>
    <w:rsid w:val="00396E7E"/>
    <w:rsid w:val="003A051E"/>
    <w:rsid w:val="003A2375"/>
    <w:rsid w:val="003A3672"/>
    <w:rsid w:val="003A5CF6"/>
    <w:rsid w:val="003A648B"/>
    <w:rsid w:val="003A6D34"/>
    <w:rsid w:val="003B25E8"/>
    <w:rsid w:val="003B2EEE"/>
    <w:rsid w:val="003B368D"/>
    <w:rsid w:val="003B39CA"/>
    <w:rsid w:val="003B39D5"/>
    <w:rsid w:val="003B4EEA"/>
    <w:rsid w:val="003B58D5"/>
    <w:rsid w:val="003B5D14"/>
    <w:rsid w:val="003B790D"/>
    <w:rsid w:val="003C1CF5"/>
    <w:rsid w:val="003C26E1"/>
    <w:rsid w:val="003C2E87"/>
    <w:rsid w:val="003C3665"/>
    <w:rsid w:val="003C3EC5"/>
    <w:rsid w:val="003C5068"/>
    <w:rsid w:val="003C566D"/>
    <w:rsid w:val="003C6B64"/>
    <w:rsid w:val="003C7A7B"/>
    <w:rsid w:val="003C7F0B"/>
    <w:rsid w:val="003D1132"/>
    <w:rsid w:val="003D2A5C"/>
    <w:rsid w:val="003D43CA"/>
    <w:rsid w:val="003D52F8"/>
    <w:rsid w:val="003D59F5"/>
    <w:rsid w:val="003E14C8"/>
    <w:rsid w:val="003E1FE4"/>
    <w:rsid w:val="003E26F1"/>
    <w:rsid w:val="003E28CD"/>
    <w:rsid w:val="003E32C6"/>
    <w:rsid w:val="003E39FE"/>
    <w:rsid w:val="003E465B"/>
    <w:rsid w:val="003E6FA1"/>
    <w:rsid w:val="003F0161"/>
    <w:rsid w:val="003F129A"/>
    <w:rsid w:val="003F30D1"/>
    <w:rsid w:val="003F371F"/>
    <w:rsid w:val="003F400D"/>
    <w:rsid w:val="003F460A"/>
    <w:rsid w:val="003F4A79"/>
    <w:rsid w:val="003F4FE4"/>
    <w:rsid w:val="003F5E70"/>
    <w:rsid w:val="003F6357"/>
    <w:rsid w:val="003F6B7A"/>
    <w:rsid w:val="003F7870"/>
    <w:rsid w:val="00400B38"/>
    <w:rsid w:val="00400BEA"/>
    <w:rsid w:val="00400CD9"/>
    <w:rsid w:val="0040235B"/>
    <w:rsid w:val="00402589"/>
    <w:rsid w:val="00402B6D"/>
    <w:rsid w:val="004039CA"/>
    <w:rsid w:val="00403C07"/>
    <w:rsid w:val="00404C0D"/>
    <w:rsid w:val="00405B97"/>
    <w:rsid w:val="00406120"/>
    <w:rsid w:val="00406B04"/>
    <w:rsid w:val="00406CFB"/>
    <w:rsid w:val="004075AA"/>
    <w:rsid w:val="00412CC4"/>
    <w:rsid w:val="004138BA"/>
    <w:rsid w:val="00413D2A"/>
    <w:rsid w:val="00413DD2"/>
    <w:rsid w:val="00416FC7"/>
    <w:rsid w:val="00420DFC"/>
    <w:rsid w:val="0042134B"/>
    <w:rsid w:val="00421F18"/>
    <w:rsid w:val="0042380E"/>
    <w:rsid w:val="00424033"/>
    <w:rsid w:val="00424473"/>
    <w:rsid w:val="004245E0"/>
    <w:rsid w:val="00426BA8"/>
    <w:rsid w:val="00431478"/>
    <w:rsid w:val="00432D97"/>
    <w:rsid w:val="004348BF"/>
    <w:rsid w:val="0043527C"/>
    <w:rsid w:val="0043528D"/>
    <w:rsid w:val="004357DD"/>
    <w:rsid w:val="00435CC6"/>
    <w:rsid w:val="004365A8"/>
    <w:rsid w:val="00436DE0"/>
    <w:rsid w:val="00437F5A"/>
    <w:rsid w:val="0044050F"/>
    <w:rsid w:val="00440622"/>
    <w:rsid w:val="00440D5D"/>
    <w:rsid w:val="0044182B"/>
    <w:rsid w:val="00441E00"/>
    <w:rsid w:val="00443055"/>
    <w:rsid w:val="00443A92"/>
    <w:rsid w:val="004445CA"/>
    <w:rsid w:val="0044481B"/>
    <w:rsid w:val="00444C4F"/>
    <w:rsid w:val="00444DA3"/>
    <w:rsid w:val="00445DC2"/>
    <w:rsid w:val="00446159"/>
    <w:rsid w:val="00447891"/>
    <w:rsid w:val="00447D73"/>
    <w:rsid w:val="004508BB"/>
    <w:rsid w:val="00454F7E"/>
    <w:rsid w:val="00455860"/>
    <w:rsid w:val="00455A4E"/>
    <w:rsid w:val="0045609E"/>
    <w:rsid w:val="00457D1D"/>
    <w:rsid w:val="004600C4"/>
    <w:rsid w:val="004600CD"/>
    <w:rsid w:val="004601E7"/>
    <w:rsid w:val="00461CA2"/>
    <w:rsid w:val="00462585"/>
    <w:rsid w:val="00462FE9"/>
    <w:rsid w:val="004643E8"/>
    <w:rsid w:val="00464A97"/>
    <w:rsid w:val="004651B4"/>
    <w:rsid w:val="0046621D"/>
    <w:rsid w:val="00466F9D"/>
    <w:rsid w:val="00470053"/>
    <w:rsid w:val="00470C8C"/>
    <w:rsid w:val="0047228F"/>
    <w:rsid w:val="004725E3"/>
    <w:rsid w:val="00473371"/>
    <w:rsid w:val="00473EE6"/>
    <w:rsid w:val="00474100"/>
    <w:rsid w:val="00475E6B"/>
    <w:rsid w:val="004764DB"/>
    <w:rsid w:val="00480B08"/>
    <w:rsid w:val="00480F34"/>
    <w:rsid w:val="00481938"/>
    <w:rsid w:val="0048372B"/>
    <w:rsid w:val="004844CF"/>
    <w:rsid w:val="00490667"/>
    <w:rsid w:val="004910A4"/>
    <w:rsid w:val="004932DA"/>
    <w:rsid w:val="004933CF"/>
    <w:rsid w:val="00494C63"/>
    <w:rsid w:val="00495869"/>
    <w:rsid w:val="004977C8"/>
    <w:rsid w:val="00497D5F"/>
    <w:rsid w:val="004A2B1F"/>
    <w:rsid w:val="004A31A1"/>
    <w:rsid w:val="004A3301"/>
    <w:rsid w:val="004A338F"/>
    <w:rsid w:val="004A36B6"/>
    <w:rsid w:val="004A4257"/>
    <w:rsid w:val="004A4D2C"/>
    <w:rsid w:val="004A4FDA"/>
    <w:rsid w:val="004A5C0D"/>
    <w:rsid w:val="004A6073"/>
    <w:rsid w:val="004A66AD"/>
    <w:rsid w:val="004B0719"/>
    <w:rsid w:val="004B0933"/>
    <w:rsid w:val="004B0BFA"/>
    <w:rsid w:val="004B1AAD"/>
    <w:rsid w:val="004B318E"/>
    <w:rsid w:val="004B3725"/>
    <w:rsid w:val="004B43A1"/>
    <w:rsid w:val="004B56EC"/>
    <w:rsid w:val="004B5738"/>
    <w:rsid w:val="004B6CEF"/>
    <w:rsid w:val="004C0CA1"/>
    <w:rsid w:val="004C2255"/>
    <w:rsid w:val="004C26C0"/>
    <w:rsid w:val="004C2DB8"/>
    <w:rsid w:val="004C3766"/>
    <w:rsid w:val="004C4C02"/>
    <w:rsid w:val="004C7F74"/>
    <w:rsid w:val="004D06E2"/>
    <w:rsid w:val="004D1628"/>
    <w:rsid w:val="004D214C"/>
    <w:rsid w:val="004D2223"/>
    <w:rsid w:val="004D276B"/>
    <w:rsid w:val="004D29E4"/>
    <w:rsid w:val="004D3556"/>
    <w:rsid w:val="004D466D"/>
    <w:rsid w:val="004D5766"/>
    <w:rsid w:val="004D634B"/>
    <w:rsid w:val="004D6707"/>
    <w:rsid w:val="004D70C3"/>
    <w:rsid w:val="004D7C7B"/>
    <w:rsid w:val="004E12D1"/>
    <w:rsid w:val="004E1BE4"/>
    <w:rsid w:val="004E1E02"/>
    <w:rsid w:val="004E2F1C"/>
    <w:rsid w:val="004E3025"/>
    <w:rsid w:val="004E3075"/>
    <w:rsid w:val="004E341C"/>
    <w:rsid w:val="004E6A56"/>
    <w:rsid w:val="004E6BFB"/>
    <w:rsid w:val="004E72B1"/>
    <w:rsid w:val="004E7A96"/>
    <w:rsid w:val="004F1E31"/>
    <w:rsid w:val="004F2344"/>
    <w:rsid w:val="004F3FBA"/>
    <w:rsid w:val="004F4027"/>
    <w:rsid w:val="004F453A"/>
    <w:rsid w:val="004F5D8D"/>
    <w:rsid w:val="004F5F66"/>
    <w:rsid w:val="004F75C1"/>
    <w:rsid w:val="00502624"/>
    <w:rsid w:val="00503794"/>
    <w:rsid w:val="0050510E"/>
    <w:rsid w:val="00505A0E"/>
    <w:rsid w:val="00507D54"/>
    <w:rsid w:val="00510801"/>
    <w:rsid w:val="005127B4"/>
    <w:rsid w:val="005133E9"/>
    <w:rsid w:val="00515A55"/>
    <w:rsid w:val="0051788C"/>
    <w:rsid w:val="005178D2"/>
    <w:rsid w:val="00520522"/>
    <w:rsid w:val="00520CDB"/>
    <w:rsid w:val="005214DE"/>
    <w:rsid w:val="005218D5"/>
    <w:rsid w:val="0052258A"/>
    <w:rsid w:val="005229D0"/>
    <w:rsid w:val="00523EC7"/>
    <w:rsid w:val="00523F66"/>
    <w:rsid w:val="005243C7"/>
    <w:rsid w:val="00524F24"/>
    <w:rsid w:val="005259F4"/>
    <w:rsid w:val="00525C37"/>
    <w:rsid w:val="00525E2E"/>
    <w:rsid w:val="00525ED1"/>
    <w:rsid w:val="00526166"/>
    <w:rsid w:val="0052691E"/>
    <w:rsid w:val="00527F07"/>
    <w:rsid w:val="00530122"/>
    <w:rsid w:val="00530EBC"/>
    <w:rsid w:val="00531EF4"/>
    <w:rsid w:val="00533B2C"/>
    <w:rsid w:val="0053441B"/>
    <w:rsid w:val="005349CE"/>
    <w:rsid w:val="005352F2"/>
    <w:rsid w:val="00537AD0"/>
    <w:rsid w:val="00537B92"/>
    <w:rsid w:val="00540E14"/>
    <w:rsid w:val="005411CD"/>
    <w:rsid w:val="0054168B"/>
    <w:rsid w:val="005419DD"/>
    <w:rsid w:val="00541FE1"/>
    <w:rsid w:val="00542CCC"/>
    <w:rsid w:val="00543328"/>
    <w:rsid w:val="00543768"/>
    <w:rsid w:val="00544441"/>
    <w:rsid w:val="00545290"/>
    <w:rsid w:val="0054598B"/>
    <w:rsid w:val="00546A1D"/>
    <w:rsid w:val="00550756"/>
    <w:rsid w:val="0055090B"/>
    <w:rsid w:val="00552625"/>
    <w:rsid w:val="00552667"/>
    <w:rsid w:val="00552AC7"/>
    <w:rsid w:val="005565D9"/>
    <w:rsid w:val="005616E9"/>
    <w:rsid w:val="00563CB5"/>
    <w:rsid w:val="0056435B"/>
    <w:rsid w:val="00564F0B"/>
    <w:rsid w:val="005665AB"/>
    <w:rsid w:val="00570C02"/>
    <w:rsid w:val="00570FF5"/>
    <w:rsid w:val="00571DB1"/>
    <w:rsid w:val="00571F06"/>
    <w:rsid w:val="0057389E"/>
    <w:rsid w:val="005738D0"/>
    <w:rsid w:val="00573E02"/>
    <w:rsid w:val="00573EAD"/>
    <w:rsid w:val="00577361"/>
    <w:rsid w:val="005806A7"/>
    <w:rsid w:val="00580C0B"/>
    <w:rsid w:val="0058115B"/>
    <w:rsid w:val="00582A29"/>
    <w:rsid w:val="00582B5C"/>
    <w:rsid w:val="00582C19"/>
    <w:rsid w:val="00582D41"/>
    <w:rsid w:val="00587898"/>
    <w:rsid w:val="005907FA"/>
    <w:rsid w:val="005914AF"/>
    <w:rsid w:val="0059226C"/>
    <w:rsid w:val="00594B73"/>
    <w:rsid w:val="005957CD"/>
    <w:rsid w:val="005966A2"/>
    <w:rsid w:val="00596DEC"/>
    <w:rsid w:val="005974F5"/>
    <w:rsid w:val="005A010B"/>
    <w:rsid w:val="005A0C80"/>
    <w:rsid w:val="005A0DB3"/>
    <w:rsid w:val="005A191F"/>
    <w:rsid w:val="005A1FC2"/>
    <w:rsid w:val="005A5218"/>
    <w:rsid w:val="005A6B34"/>
    <w:rsid w:val="005A7215"/>
    <w:rsid w:val="005A7E28"/>
    <w:rsid w:val="005B31EE"/>
    <w:rsid w:val="005B418C"/>
    <w:rsid w:val="005B5A53"/>
    <w:rsid w:val="005B73DF"/>
    <w:rsid w:val="005B777C"/>
    <w:rsid w:val="005B7CE7"/>
    <w:rsid w:val="005B7EFE"/>
    <w:rsid w:val="005C06A1"/>
    <w:rsid w:val="005C103E"/>
    <w:rsid w:val="005C2305"/>
    <w:rsid w:val="005C3E57"/>
    <w:rsid w:val="005C6FCB"/>
    <w:rsid w:val="005C7317"/>
    <w:rsid w:val="005C78CC"/>
    <w:rsid w:val="005D207D"/>
    <w:rsid w:val="005D25C4"/>
    <w:rsid w:val="005D2826"/>
    <w:rsid w:val="005D350F"/>
    <w:rsid w:val="005D47B2"/>
    <w:rsid w:val="005D56A4"/>
    <w:rsid w:val="005D5ECB"/>
    <w:rsid w:val="005D60CB"/>
    <w:rsid w:val="005D66F0"/>
    <w:rsid w:val="005D77E0"/>
    <w:rsid w:val="005E031F"/>
    <w:rsid w:val="005E13A1"/>
    <w:rsid w:val="005E192A"/>
    <w:rsid w:val="005E1AD4"/>
    <w:rsid w:val="005E2BF0"/>
    <w:rsid w:val="005E39FE"/>
    <w:rsid w:val="005E5042"/>
    <w:rsid w:val="005E5E0C"/>
    <w:rsid w:val="005F0429"/>
    <w:rsid w:val="005F37BF"/>
    <w:rsid w:val="005F3BF6"/>
    <w:rsid w:val="005F4B6C"/>
    <w:rsid w:val="005F55F4"/>
    <w:rsid w:val="005F6529"/>
    <w:rsid w:val="0060092C"/>
    <w:rsid w:val="00600C84"/>
    <w:rsid w:val="0060295A"/>
    <w:rsid w:val="00602E2B"/>
    <w:rsid w:val="00604723"/>
    <w:rsid w:val="006061C8"/>
    <w:rsid w:val="00606AF3"/>
    <w:rsid w:val="0060731D"/>
    <w:rsid w:val="00610E85"/>
    <w:rsid w:val="00612024"/>
    <w:rsid w:val="00613D66"/>
    <w:rsid w:val="00615D12"/>
    <w:rsid w:val="0061662A"/>
    <w:rsid w:val="006206C5"/>
    <w:rsid w:val="00620DD8"/>
    <w:rsid w:val="006222DC"/>
    <w:rsid w:val="00622BAD"/>
    <w:rsid w:val="00625510"/>
    <w:rsid w:val="00625DAD"/>
    <w:rsid w:val="00626C4C"/>
    <w:rsid w:val="00626CD3"/>
    <w:rsid w:val="00627945"/>
    <w:rsid w:val="00631871"/>
    <w:rsid w:val="006331BB"/>
    <w:rsid w:val="006335EA"/>
    <w:rsid w:val="00634006"/>
    <w:rsid w:val="00634E74"/>
    <w:rsid w:val="00641148"/>
    <w:rsid w:val="006418B5"/>
    <w:rsid w:val="006423E9"/>
    <w:rsid w:val="0064415E"/>
    <w:rsid w:val="00644319"/>
    <w:rsid w:val="00644953"/>
    <w:rsid w:val="00644FBD"/>
    <w:rsid w:val="006452CD"/>
    <w:rsid w:val="00645902"/>
    <w:rsid w:val="00646ABB"/>
    <w:rsid w:val="00647E34"/>
    <w:rsid w:val="00650057"/>
    <w:rsid w:val="00651127"/>
    <w:rsid w:val="00651DD0"/>
    <w:rsid w:val="00653802"/>
    <w:rsid w:val="006541CC"/>
    <w:rsid w:val="00654AE4"/>
    <w:rsid w:val="00654B46"/>
    <w:rsid w:val="00655117"/>
    <w:rsid w:val="00655346"/>
    <w:rsid w:val="00655545"/>
    <w:rsid w:val="006560CF"/>
    <w:rsid w:val="0066093F"/>
    <w:rsid w:val="00660E7B"/>
    <w:rsid w:val="00662903"/>
    <w:rsid w:val="00662D7B"/>
    <w:rsid w:val="00664581"/>
    <w:rsid w:val="00664EB7"/>
    <w:rsid w:val="00664EC2"/>
    <w:rsid w:val="00664F52"/>
    <w:rsid w:val="00665DF3"/>
    <w:rsid w:val="006664D4"/>
    <w:rsid w:val="006700AF"/>
    <w:rsid w:val="00670765"/>
    <w:rsid w:val="00671D85"/>
    <w:rsid w:val="00673200"/>
    <w:rsid w:val="006755BE"/>
    <w:rsid w:val="0067669A"/>
    <w:rsid w:val="00684523"/>
    <w:rsid w:val="00684E5C"/>
    <w:rsid w:val="00685219"/>
    <w:rsid w:val="00686295"/>
    <w:rsid w:val="00686605"/>
    <w:rsid w:val="00690898"/>
    <w:rsid w:val="006913B9"/>
    <w:rsid w:val="0069171F"/>
    <w:rsid w:val="0069191C"/>
    <w:rsid w:val="00695897"/>
    <w:rsid w:val="0069630D"/>
    <w:rsid w:val="0069726D"/>
    <w:rsid w:val="006A015F"/>
    <w:rsid w:val="006A0530"/>
    <w:rsid w:val="006A15D1"/>
    <w:rsid w:val="006A2ABE"/>
    <w:rsid w:val="006A2D22"/>
    <w:rsid w:val="006A2D65"/>
    <w:rsid w:val="006A2FD1"/>
    <w:rsid w:val="006B370E"/>
    <w:rsid w:val="006B3A25"/>
    <w:rsid w:val="006B3B7A"/>
    <w:rsid w:val="006B5E97"/>
    <w:rsid w:val="006B6E50"/>
    <w:rsid w:val="006B7021"/>
    <w:rsid w:val="006B723E"/>
    <w:rsid w:val="006C024C"/>
    <w:rsid w:val="006C0F85"/>
    <w:rsid w:val="006C1BE6"/>
    <w:rsid w:val="006C2150"/>
    <w:rsid w:val="006C21DE"/>
    <w:rsid w:val="006C28BE"/>
    <w:rsid w:val="006C3FF3"/>
    <w:rsid w:val="006C418F"/>
    <w:rsid w:val="006C55BE"/>
    <w:rsid w:val="006C5617"/>
    <w:rsid w:val="006C5CE1"/>
    <w:rsid w:val="006C62D2"/>
    <w:rsid w:val="006C6A92"/>
    <w:rsid w:val="006C6B04"/>
    <w:rsid w:val="006C7384"/>
    <w:rsid w:val="006D1CA3"/>
    <w:rsid w:val="006D3284"/>
    <w:rsid w:val="006D37EC"/>
    <w:rsid w:val="006D6A41"/>
    <w:rsid w:val="006E0605"/>
    <w:rsid w:val="006E1924"/>
    <w:rsid w:val="006E268A"/>
    <w:rsid w:val="006E3A8A"/>
    <w:rsid w:val="006E454D"/>
    <w:rsid w:val="006E4C46"/>
    <w:rsid w:val="006E7BC1"/>
    <w:rsid w:val="006F0082"/>
    <w:rsid w:val="006F0290"/>
    <w:rsid w:val="006F1A62"/>
    <w:rsid w:val="006F1C08"/>
    <w:rsid w:val="006F2C7C"/>
    <w:rsid w:val="006F2D54"/>
    <w:rsid w:val="006F4EBD"/>
    <w:rsid w:val="006F6FF0"/>
    <w:rsid w:val="00700F17"/>
    <w:rsid w:val="00702B9B"/>
    <w:rsid w:val="00703F18"/>
    <w:rsid w:val="007047C6"/>
    <w:rsid w:val="00704952"/>
    <w:rsid w:val="0070643D"/>
    <w:rsid w:val="007077C5"/>
    <w:rsid w:val="00707B9E"/>
    <w:rsid w:val="00712386"/>
    <w:rsid w:val="00712BF3"/>
    <w:rsid w:val="00713539"/>
    <w:rsid w:val="007140AD"/>
    <w:rsid w:val="00714337"/>
    <w:rsid w:val="00714593"/>
    <w:rsid w:val="007153AA"/>
    <w:rsid w:val="007167C7"/>
    <w:rsid w:val="0071730B"/>
    <w:rsid w:val="00717B75"/>
    <w:rsid w:val="0072009E"/>
    <w:rsid w:val="00720F82"/>
    <w:rsid w:val="00721454"/>
    <w:rsid w:val="00722139"/>
    <w:rsid w:val="007222B4"/>
    <w:rsid w:val="00723A6E"/>
    <w:rsid w:val="00724A9D"/>
    <w:rsid w:val="0072544A"/>
    <w:rsid w:val="00726AEB"/>
    <w:rsid w:val="00732905"/>
    <w:rsid w:val="00732D30"/>
    <w:rsid w:val="0073329B"/>
    <w:rsid w:val="00733A42"/>
    <w:rsid w:val="00733FAB"/>
    <w:rsid w:val="00734333"/>
    <w:rsid w:val="00735D1B"/>
    <w:rsid w:val="007360E6"/>
    <w:rsid w:val="00737421"/>
    <w:rsid w:val="00740D00"/>
    <w:rsid w:val="007428C1"/>
    <w:rsid w:val="00742E91"/>
    <w:rsid w:val="0074346A"/>
    <w:rsid w:val="007437DA"/>
    <w:rsid w:val="00743F60"/>
    <w:rsid w:val="00744086"/>
    <w:rsid w:val="00745547"/>
    <w:rsid w:val="00745D31"/>
    <w:rsid w:val="00746B81"/>
    <w:rsid w:val="007476B5"/>
    <w:rsid w:val="00747DE5"/>
    <w:rsid w:val="00750557"/>
    <w:rsid w:val="00751592"/>
    <w:rsid w:val="00751700"/>
    <w:rsid w:val="0075327A"/>
    <w:rsid w:val="00754CE0"/>
    <w:rsid w:val="00760390"/>
    <w:rsid w:val="00760426"/>
    <w:rsid w:val="007613B7"/>
    <w:rsid w:val="007623F9"/>
    <w:rsid w:val="007628FC"/>
    <w:rsid w:val="00764248"/>
    <w:rsid w:val="0076577B"/>
    <w:rsid w:val="0076715A"/>
    <w:rsid w:val="007703BC"/>
    <w:rsid w:val="0077095F"/>
    <w:rsid w:val="00770970"/>
    <w:rsid w:val="007711F9"/>
    <w:rsid w:val="00771320"/>
    <w:rsid w:val="0077154D"/>
    <w:rsid w:val="007716D5"/>
    <w:rsid w:val="0077367A"/>
    <w:rsid w:val="007738B3"/>
    <w:rsid w:val="00774239"/>
    <w:rsid w:val="00774430"/>
    <w:rsid w:val="00775D65"/>
    <w:rsid w:val="00776547"/>
    <w:rsid w:val="0077699E"/>
    <w:rsid w:val="007772ED"/>
    <w:rsid w:val="00777F92"/>
    <w:rsid w:val="0078036F"/>
    <w:rsid w:val="00780CB7"/>
    <w:rsid w:val="00780F2D"/>
    <w:rsid w:val="007810AE"/>
    <w:rsid w:val="007817DF"/>
    <w:rsid w:val="0078190E"/>
    <w:rsid w:val="0078390F"/>
    <w:rsid w:val="00786292"/>
    <w:rsid w:val="00786C97"/>
    <w:rsid w:val="00786FEB"/>
    <w:rsid w:val="0078743F"/>
    <w:rsid w:val="007913D3"/>
    <w:rsid w:val="00791787"/>
    <w:rsid w:val="0079228F"/>
    <w:rsid w:val="00792DAD"/>
    <w:rsid w:val="0079431B"/>
    <w:rsid w:val="00795029"/>
    <w:rsid w:val="0079571E"/>
    <w:rsid w:val="0079626F"/>
    <w:rsid w:val="007978DF"/>
    <w:rsid w:val="00797F46"/>
    <w:rsid w:val="007A1C73"/>
    <w:rsid w:val="007A276B"/>
    <w:rsid w:val="007A371B"/>
    <w:rsid w:val="007A43A4"/>
    <w:rsid w:val="007A7B3F"/>
    <w:rsid w:val="007B0416"/>
    <w:rsid w:val="007B0EFE"/>
    <w:rsid w:val="007B152B"/>
    <w:rsid w:val="007B2342"/>
    <w:rsid w:val="007B249A"/>
    <w:rsid w:val="007B3D33"/>
    <w:rsid w:val="007B4271"/>
    <w:rsid w:val="007B53E2"/>
    <w:rsid w:val="007C05B4"/>
    <w:rsid w:val="007C144F"/>
    <w:rsid w:val="007C2093"/>
    <w:rsid w:val="007C24E3"/>
    <w:rsid w:val="007C2D69"/>
    <w:rsid w:val="007C473E"/>
    <w:rsid w:val="007C5030"/>
    <w:rsid w:val="007C608F"/>
    <w:rsid w:val="007C6461"/>
    <w:rsid w:val="007C6A83"/>
    <w:rsid w:val="007C748B"/>
    <w:rsid w:val="007C7955"/>
    <w:rsid w:val="007D06AB"/>
    <w:rsid w:val="007D0A0E"/>
    <w:rsid w:val="007D1368"/>
    <w:rsid w:val="007D3E91"/>
    <w:rsid w:val="007D4D1C"/>
    <w:rsid w:val="007D52E5"/>
    <w:rsid w:val="007D69D4"/>
    <w:rsid w:val="007D6FDC"/>
    <w:rsid w:val="007D7932"/>
    <w:rsid w:val="007E0C2A"/>
    <w:rsid w:val="007E1A11"/>
    <w:rsid w:val="007E1F0F"/>
    <w:rsid w:val="007E3BDE"/>
    <w:rsid w:val="007E4A5D"/>
    <w:rsid w:val="007E6842"/>
    <w:rsid w:val="007E6F63"/>
    <w:rsid w:val="007E7D0A"/>
    <w:rsid w:val="007F0E20"/>
    <w:rsid w:val="007F10AB"/>
    <w:rsid w:val="007F281C"/>
    <w:rsid w:val="007F281D"/>
    <w:rsid w:val="007F2996"/>
    <w:rsid w:val="007F454B"/>
    <w:rsid w:val="007F4D6A"/>
    <w:rsid w:val="007F57D5"/>
    <w:rsid w:val="007F60F6"/>
    <w:rsid w:val="007F6DB3"/>
    <w:rsid w:val="007F78B5"/>
    <w:rsid w:val="007F7CCC"/>
    <w:rsid w:val="007F7E34"/>
    <w:rsid w:val="008003E0"/>
    <w:rsid w:val="0080042D"/>
    <w:rsid w:val="008004FF"/>
    <w:rsid w:val="00801C7C"/>
    <w:rsid w:val="00802F1D"/>
    <w:rsid w:val="00803950"/>
    <w:rsid w:val="00805D98"/>
    <w:rsid w:val="00805E62"/>
    <w:rsid w:val="00806CCD"/>
    <w:rsid w:val="008071CF"/>
    <w:rsid w:val="00807228"/>
    <w:rsid w:val="00807B81"/>
    <w:rsid w:val="00810C4F"/>
    <w:rsid w:val="00811CB2"/>
    <w:rsid w:val="008121A5"/>
    <w:rsid w:val="008129F9"/>
    <w:rsid w:val="00812DDE"/>
    <w:rsid w:val="0081348E"/>
    <w:rsid w:val="00814448"/>
    <w:rsid w:val="00814A52"/>
    <w:rsid w:val="00814B9D"/>
    <w:rsid w:val="00816C6E"/>
    <w:rsid w:val="008211B6"/>
    <w:rsid w:val="00821820"/>
    <w:rsid w:val="00821E16"/>
    <w:rsid w:val="008230A3"/>
    <w:rsid w:val="00823CEE"/>
    <w:rsid w:val="0082462E"/>
    <w:rsid w:val="008254CA"/>
    <w:rsid w:val="008259F8"/>
    <w:rsid w:val="00826C8A"/>
    <w:rsid w:val="00830FC7"/>
    <w:rsid w:val="00831A21"/>
    <w:rsid w:val="00831B0D"/>
    <w:rsid w:val="00832A56"/>
    <w:rsid w:val="00832D2A"/>
    <w:rsid w:val="00834C64"/>
    <w:rsid w:val="0083598E"/>
    <w:rsid w:val="0083602B"/>
    <w:rsid w:val="008408A6"/>
    <w:rsid w:val="00842387"/>
    <w:rsid w:val="00842EB9"/>
    <w:rsid w:val="00842F67"/>
    <w:rsid w:val="0084367F"/>
    <w:rsid w:val="0084377E"/>
    <w:rsid w:val="00843F5C"/>
    <w:rsid w:val="00844D11"/>
    <w:rsid w:val="008462AC"/>
    <w:rsid w:val="00846DFA"/>
    <w:rsid w:val="00846F84"/>
    <w:rsid w:val="00850314"/>
    <w:rsid w:val="00850698"/>
    <w:rsid w:val="00850C41"/>
    <w:rsid w:val="00851065"/>
    <w:rsid w:val="00851473"/>
    <w:rsid w:val="008521F8"/>
    <w:rsid w:val="008524E9"/>
    <w:rsid w:val="0085409E"/>
    <w:rsid w:val="00854D8D"/>
    <w:rsid w:val="00855EBB"/>
    <w:rsid w:val="008616FF"/>
    <w:rsid w:val="008625AA"/>
    <w:rsid w:val="0086301B"/>
    <w:rsid w:val="0086350B"/>
    <w:rsid w:val="008639FA"/>
    <w:rsid w:val="008646D0"/>
    <w:rsid w:val="00864EBF"/>
    <w:rsid w:val="0086692A"/>
    <w:rsid w:val="00867955"/>
    <w:rsid w:val="00867D4D"/>
    <w:rsid w:val="0087081D"/>
    <w:rsid w:val="00870DA9"/>
    <w:rsid w:val="008711AC"/>
    <w:rsid w:val="0087192F"/>
    <w:rsid w:val="008739A4"/>
    <w:rsid w:val="0087449D"/>
    <w:rsid w:val="00874D3E"/>
    <w:rsid w:val="008755C0"/>
    <w:rsid w:val="008766FD"/>
    <w:rsid w:val="00876E8B"/>
    <w:rsid w:val="00877CF9"/>
    <w:rsid w:val="00880A7C"/>
    <w:rsid w:val="00881E88"/>
    <w:rsid w:val="00883BAB"/>
    <w:rsid w:val="008852AD"/>
    <w:rsid w:val="00886150"/>
    <w:rsid w:val="0089177B"/>
    <w:rsid w:val="00892B9D"/>
    <w:rsid w:val="00894F7D"/>
    <w:rsid w:val="00895239"/>
    <w:rsid w:val="00895E52"/>
    <w:rsid w:val="00896EE8"/>
    <w:rsid w:val="008977B8"/>
    <w:rsid w:val="008A0391"/>
    <w:rsid w:val="008A0A03"/>
    <w:rsid w:val="008A132F"/>
    <w:rsid w:val="008A2048"/>
    <w:rsid w:val="008A2EC6"/>
    <w:rsid w:val="008A372D"/>
    <w:rsid w:val="008A523D"/>
    <w:rsid w:val="008A68A7"/>
    <w:rsid w:val="008A732D"/>
    <w:rsid w:val="008A7958"/>
    <w:rsid w:val="008A799A"/>
    <w:rsid w:val="008A7C78"/>
    <w:rsid w:val="008B217F"/>
    <w:rsid w:val="008B25D5"/>
    <w:rsid w:val="008B41BE"/>
    <w:rsid w:val="008B4488"/>
    <w:rsid w:val="008B6480"/>
    <w:rsid w:val="008B7843"/>
    <w:rsid w:val="008B7DB0"/>
    <w:rsid w:val="008C17D1"/>
    <w:rsid w:val="008C45BE"/>
    <w:rsid w:val="008C4BE0"/>
    <w:rsid w:val="008C50BE"/>
    <w:rsid w:val="008C50C0"/>
    <w:rsid w:val="008C555B"/>
    <w:rsid w:val="008C61F4"/>
    <w:rsid w:val="008C65C0"/>
    <w:rsid w:val="008C7808"/>
    <w:rsid w:val="008C78A7"/>
    <w:rsid w:val="008C798A"/>
    <w:rsid w:val="008D072B"/>
    <w:rsid w:val="008D0C96"/>
    <w:rsid w:val="008D1110"/>
    <w:rsid w:val="008D1FF4"/>
    <w:rsid w:val="008D330B"/>
    <w:rsid w:val="008D3F6F"/>
    <w:rsid w:val="008E17AF"/>
    <w:rsid w:val="008E19B1"/>
    <w:rsid w:val="008E228A"/>
    <w:rsid w:val="008E3623"/>
    <w:rsid w:val="008E3E83"/>
    <w:rsid w:val="008E44A5"/>
    <w:rsid w:val="008E4EE0"/>
    <w:rsid w:val="008E5473"/>
    <w:rsid w:val="008E5683"/>
    <w:rsid w:val="008E5E93"/>
    <w:rsid w:val="008E61D9"/>
    <w:rsid w:val="008E6378"/>
    <w:rsid w:val="008E7403"/>
    <w:rsid w:val="008E7AA1"/>
    <w:rsid w:val="008F0071"/>
    <w:rsid w:val="008F032A"/>
    <w:rsid w:val="008F071D"/>
    <w:rsid w:val="008F0DC3"/>
    <w:rsid w:val="008F1FF0"/>
    <w:rsid w:val="008F3F1E"/>
    <w:rsid w:val="008F4696"/>
    <w:rsid w:val="008F4BF1"/>
    <w:rsid w:val="008F6E11"/>
    <w:rsid w:val="008F79BD"/>
    <w:rsid w:val="00900538"/>
    <w:rsid w:val="00901C18"/>
    <w:rsid w:val="009028DA"/>
    <w:rsid w:val="00904616"/>
    <w:rsid w:val="00904828"/>
    <w:rsid w:val="00910538"/>
    <w:rsid w:val="009115D3"/>
    <w:rsid w:val="00912503"/>
    <w:rsid w:val="00913995"/>
    <w:rsid w:val="00913DA0"/>
    <w:rsid w:val="009143F2"/>
    <w:rsid w:val="0091479F"/>
    <w:rsid w:val="00915221"/>
    <w:rsid w:val="00915805"/>
    <w:rsid w:val="00915C2F"/>
    <w:rsid w:val="009161D5"/>
    <w:rsid w:val="00917921"/>
    <w:rsid w:val="00920345"/>
    <w:rsid w:val="00920D76"/>
    <w:rsid w:val="00920FFF"/>
    <w:rsid w:val="00921960"/>
    <w:rsid w:val="009224BD"/>
    <w:rsid w:val="009227BE"/>
    <w:rsid w:val="00922BFC"/>
    <w:rsid w:val="00923200"/>
    <w:rsid w:val="00925E21"/>
    <w:rsid w:val="00926EE4"/>
    <w:rsid w:val="009271CA"/>
    <w:rsid w:val="00927A5D"/>
    <w:rsid w:val="009308A0"/>
    <w:rsid w:val="009312AB"/>
    <w:rsid w:val="009313CE"/>
    <w:rsid w:val="0093159E"/>
    <w:rsid w:val="00931918"/>
    <w:rsid w:val="00932EA3"/>
    <w:rsid w:val="00933A78"/>
    <w:rsid w:val="00933BD7"/>
    <w:rsid w:val="00933D77"/>
    <w:rsid w:val="00933F84"/>
    <w:rsid w:val="009350FF"/>
    <w:rsid w:val="00936D77"/>
    <w:rsid w:val="00936EB6"/>
    <w:rsid w:val="00937A59"/>
    <w:rsid w:val="00937A6C"/>
    <w:rsid w:val="00937B76"/>
    <w:rsid w:val="00937EFD"/>
    <w:rsid w:val="00940AC2"/>
    <w:rsid w:val="009425FD"/>
    <w:rsid w:val="00943F6E"/>
    <w:rsid w:val="009447A6"/>
    <w:rsid w:val="00945BA1"/>
    <w:rsid w:val="00945E47"/>
    <w:rsid w:val="009476A3"/>
    <w:rsid w:val="00947902"/>
    <w:rsid w:val="009501B0"/>
    <w:rsid w:val="00951E36"/>
    <w:rsid w:val="00952DD0"/>
    <w:rsid w:val="00953510"/>
    <w:rsid w:val="00953A3F"/>
    <w:rsid w:val="00953F9D"/>
    <w:rsid w:val="0095419F"/>
    <w:rsid w:val="009548DF"/>
    <w:rsid w:val="009553F4"/>
    <w:rsid w:val="00957844"/>
    <w:rsid w:val="00961F99"/>
    <w:rsid w:val="00962453"/>
    <w:rsid w:val="009627DC"/>
    <w:rsid w:val="00963605"/>
    <w:rsid w:val="009636A3"/>
    <w:rsid w:val="0096446E"/>
    <w:rsid w:val="00965807"/>
    <w:rsid w:val="009672AA"/>
    <w:rsid w:val="00967764"/>
    <w:rsid w:val="0097063A"/>
    <w:rsid w:val="009715DA"/>
    <w:rsid w:val="0097421A"/>
    <w:rsid w:val="00975D1E"/>
    <w:rsid w:val="0097763D"/>
    <w:rsid w:val="009804DF"/>
    <w:rsid w:val="0098105C"/>
    <w:rsid w:val="0098327B"/>
    <w:rsid w:val="009844FA"/>
    <w:rsid w:val="009846AE"/>
    <w:rsid w:val="00985EB7"/>
    <w:rsid w:val="009867FC"/>
    <w:rsid w:val="00993F87"/>
    <w:rsid w:val="0099542E"/>
    <w:rsid w:val="00996FB1"/>
    <w:rsid w:val="00997847"/>
    <w:rsid w:val="009A054F"/>
    <w:rsid w:val="009A144B"/>
    <w:rsid w:val="009A3DFB"/>
    <w:rsid w:val="009A3E00"/>
    <w:rsid w:val="009A4B52"/>
    <w:rsid w:val="009A58FD"/>
    <w:rsid w:val="009A7137"/>
    <w:rsid w:val="009A7193"/>
    <w:rsid w:val="009B064D"/>
    <w:rsid w:val="009B09FE"/>
    <w:rsid w:val="009B0D6E"/>
    <w:rsid w:val="009B108A"/>
    <w:rsid w:val="009B2928"/>
    <w:rsid w:val="009B3621"/>
    <w:rsid w:val="009B4173"/>
    <w:rsid w:val="009B426B"/>
    <w:rsid w:val="009B434A"/>
    <w:rsid w:val="009B43A8"/>
    <w:rsid w:val="009B573E"/>
    <w:rsid w:val="009B6A0C"/>
    <w:rsid w:val="009C1CFC"/>
    <w:rsid w:val="009C3DE8"/>
    <w:rsid w:val="009C4546"/>
    <w:rsid w:val="009C4E28"/>
    <w:rsid w:val="009D01EB"/>
    <w:rsid w:val="009D178F"/>
    <w:rsid w:val="009D1949"/>
    <w:rsid w:val="009D316E"/>
    <w:rsid w:val="009D42BE"/>
    <w:rsid w:val="009D5C0E"/>
    <w:rsid w:val="009D5F65"/>
    <w:rsid w:val="009D66DF"/>
    <w:rsid w:val="009D70DC"/>
    <w:rsid w:val="009E0CC5"/>
    <w:rsid w:val="009E188C"/>
    <w:rsid w:val="009E19FA"/>
    <w:rsid w:val="009E1B76"/>
    <w:rsid w:val="009E4787"/>
    <w:rsid w:val="009E5AF0"/>
    <w:rsid w:val="009E5CA5"/>
    <w:rsid w:val="009E6FA7"/>
    <w:rsid w:val="009E7A8B"/>
    <w:rsid w:val="009F03FF"/>
    <w:rsid w:val="009F30C2"/>
    <w:rsid w:val="009F37F9"/>
    <w:rsid w:val="009F3F11"/>
    <w:rsid w:val="009F4108"/>
    <w:rsid w:val="009F58C5"/>
    <w:rsid w:val="009F5E23"/>
    <w:rsid w:val="009F7266"/>
    <w:rsid w:val="009F7B99"/>
    <w:rsid w:val="009F7CDE"/>
    <w:rsid w:val="00A0057F"/>
    <w:rsid w:val="00A00831"/>
    <w:rsid w:val="00A00C87"/>
    <w:rsid w:val="00A01DBE"/>
    <w:rsid w:val="00A0247D"/>
    <w:rsid w:val="00A02E09"/>
    <w:rsid w:val="00A04143"/>
    <w:rsid w:val="00A0523F"/>
    <w:rsid w:val="00A05562"/>
    <w:rsid w:val="00A05B37"/>
    <w:rsid w:val="00A060DA"/>
    <w:rsid w:val="00A06259"/>
    <w:rsid w:val="00A103D0"/>
    <w:rsid w:val="00A10D5E"/>
    <w:rsid w:val="00A12A33"/>
    <w:rsid w:val="00A13898"/>
    <w:rsid w:val="00A150DC"/>
    <w:rsid w:val="00A17068"/>
    <w:rsid w:val="00A1727B"/>
    <w:rsid w:val="00A21807"/>
    <w:rsid w:val="00A222F8"/>
    <w:rsid w:val="00A226B3"/>
    <w:rsid w:val="00A22C1A"/>
    <w:rsid w:val="00A26056"/>
    <w:rsid w:val="00A264DE"/>
    <w:rsid w:val="00A269FD"/>
    <w:rsid w:val="00A26E05"/>
    <w:rsid w:val="00A26F1F"/>
    <w:rsid w:val="00A31E34"/>
    <w:rsid w:val="00A32261"/>
    <w:rsid w:val="00A322D9"/>
    <w:rsid w:val="00A3391A"/>
    <w:rsid w:val="00A339BA"/>
    <w:rsid w:val="00A3580E"/>
    <w:rsid w:val="00A410A4"/>
    <w:rsid w:val="00A4278D"/>
    <w:rsid w:val="00A43102"/>
    <w:rsid w:val="00A431C2"/>
    <w:rsid w:val="00A43BD1"/>
    <w:rsid w:val="00A45011"/>
    <w:rsid w:val="00A45A65"/>
    <w:rsid w:val="00A46B65"/>
    <w:rsid w:val="00A475A8"/>
    <w:rsid w:val="00A50B66"/>
    <w:rsid w:val="00A51BC4"/>
    <w:rsid w:val="00A51D1C"/>
    <w:rsid w:val="00A53880"/>
    <w:rsid w:val="00A53A2B"/>
    <w:rsid w:val="00A53C4B"/>
    <w:rsid w:val="00A5461C"/>
    <w:rsid w:val="00A5466A"/>
    <w:rsid w:val="00A552AC"/>
    <w:rsid w:val="00A55897"/>
    <w:rsid w:val="00A56556"/>
    <w:rsid w:val="00A567BA"/>
    <w:rsid w:val="00A6036C"/>
    <w:rsid w:val="00A61250"/>
    <w:rsid w:val="00A620C1"/>
    <w:rsid w:val="00A625E5"/>
    <w:rsid w:val="00A62688"/>
    <w:rsid w:val="00A64278"/>
    <w:rsid w:val="00A64D05"/>
    <w:rsid w:val="00A67858"/>
    <w:rsid w:val="00A7040B"/>
    <w:rsid w:val="00A7086B"/>
    <w:rsid w:val="00A7222E"/>
    <w:rsid w:val="00A74DCA"/>
    <w:rsid w:val="00A76B03"/>
    <w:rsid w:val="00A76B42"/>
    <w:rsid w:val="00A77ECA"/>
    <w:rsid w:val="00A8228E"/>
    <w:rsid w:val="00A82D47"/>
    <w:rsid w:val="00A830F6"/>
    <w:rsid w:val="00A83525"/>
    <w:rsid w:val="00A8389A"/>
    <w:rsid w:val="00A84F9A"/>
    <w:rsid w:val="00A85254"/>
    <w:rsid w:val="00A85475"/>
    <w:rsid w:val="00A86581"/>
    <w:rsid w:val="00A86A36"/>
    <w:rsid w:val="00A879E0"/>
    <w:rsid w:val="00A90D7A"/>
    <w:rsid w:val="00A925C8"/>
    <w:rsid w:val="00A93DB4"/>
    <w:rsid w:val="00A94011"/>
    <w:rsid w:val="00A9484F"/>
    <w:rsid w:val="00A964A8"/>
    <w:rsid w:val="00A9779F"/>
    <w:rsid w:val="00AA0B9F"/>
    <w:rsid w:val="00AA1EEA"/>
    <w:rsid w:val="00AA263A"/>
    <w:rsid w:val="00AA2F06"/>
    <w:rsid w:val="00AA4714"/>
    <w:rsid w:val="00AA59F3"/>
    <w:rsid w:val="00AA63E0"/>
    <w:rsid w:val="00AA7149"/>
    <w:rsid w:val="00AA76B4"/>
    <w:rsid w:val="00AA7A05"/>
    <w:rsid w:val="00AB0619"/>
    <w:rsid w:val="00AB207A"/>
    <w:rsid w:val="00AB27A4"/>
    <w:rsid w:val="00AB4163"/>
    <w:rsid w:val="00AB4F59"/>
    <w:rsid w:val="00AB68FD"/>
    <w:rsid w:val="00AB7C89"/>
    <w:rsid w:val="00AC172F"/>
    <w:rsid w:val="00AC65FD"/>
    <w:rsid w:val="00AC685F"/>
    <w:rsid w:val="00AC6FDE"/>
    <w:rsid w:val="00AD0303"/>
    <w:rsid w:val="00AD0D79"/>
    <w:rsid w:val="00AD1321"/>
    <w:rsid w:val="00AD2787"/>
    <w:rsid w:val="00AD2A82"/>
    <w:rsid w:val="00AD571A"/>
    <w:rsid w:val="00AD66AD"/>
    <w:rsid w:val="00AD6777"/>
    <w:rsid w:val="00AE0159"/>
    <w:rsid w:val="00AE115E"/>
    <w:rsid w:val="00AE28D4"/>
    <w:rsid w:val="00AE3184"/>
    <w:rsid w:val="00AE3D54"/>
    <w:rsid w:val="00AE4480"/>
    <w:rsid w:val="00AE51DC"/>
    <w:rsid w:val="00AE5635"/>
    <w:rsid w:val="00AE6067"/>
    <w:rsid w:val="00AE6234"/>
    <w:rsid w:val="00AE7C0D"/>
    <w:rsid w:val="00AE7C4B"/>
    <w:rsid w:val="00AF05D6"/>
    <w:rsid w:val="00AF0625"/>
    <w:rsid w:val="00AF0DEA"/>
    <w:rsid w:val="00AF191C"/>
    <w:rsid w:val="00AF19A9"/>
    <w:rsid w:val="00AF1C9A"/>
    <w:rsid w:val="00AF2B97"/>
    <w:rsid w:val="00AF3F91"/>
    <w:rsid w:val="00AF4230"/>
    <w:rsid w:val="00AF6A5F"/>
    <w:rsid w:val="00AF6B1E"/>
    <w:rsid w:val="00AF6B57"/>
    <w:rsid w:val="00B00246"/>
    <w:rsid w:val="00B0077E"/>
    <w:rsid w:val="00B008E0"/>
    <w:rsid w:val="00B02A8F"/>
    <w:rsid w:val="00B05958"/>
    <w:rsid w:val="00B06914"/>
    <w:rsid w:val="00B102B3"/>
    <w:rsid w:val="00B11574"/>
    <w:rsid w:val="00B11A89"/>
    <w:rsid w:val="00B137A5"/>
    <w:rsid w:val="00B13C32"/>
    <w:rsid w:val="00B14272"/>
    <w:rsid w:val="00B1449C"/>
    <w:rsid w:val="00B15426"/>
    <w:rsid w:val="00B15947"/>
    <w:rsid w:val="00B16B96"/>
    <w:rsid w:val="00B21488"/>
    <w:rsid w:val="00B21BAF"/>
    <w:rsid w:val="00B233A8"/>
    <w:rsid w:val="00B23876"/>
    <w:rsid w:val="00B23A5D"/>
    <w:rsid w:val="00B23B97"/>
    <w:rsid w:val="00B247E0"/>
    <w:rsid w:val="00B2736B"/>
    <w:rsid w:val="00B3071F"/>
    <w:rsid w:val="00B30E14"/>
    <w:rsid w:val="00B34AE0"/>
    <w:rsid w:val="00B3540A"/>
    <w:rsid w:val="00B35BBE"/>
    <w:rsid w:val="00B360F5"/>
    <w:rsid w:val="00B36AF8"/>
    <w:rsid w:val="00B37AFE"/>
    <w:rsid w:val="00B430A7"/>
    <w:rsid w:val="00B43EA0"/>
    <w:rsid w:val="00B44509"/>
    <w:rsid w:val="00B44E8C"/>
    <w:rsid w:val="00B45718"/>
    <w:rsid w:val="00B467AD"/>
    <w:rsid w:val="00B50E00"/>
    <w:rsid w:val="00B522BF"/>
    <w:rsid w:val="00B52F83"/>
    <w:rsid w:val="00B532E3"/>
    <w:rsid w:val="00B53312"/>
    <w:rsid w:val="00B53333"/>
    <w:rsid w:val="00B54678"/>
    <w:rsid w:val="00B546A0"/>
    <w:rsid w:val="00B548E8"/>
    <w:rsid w:val="00B55B01"/>
    <w:rsid w:val="00B5694F"/>
    <w:rsid w:val="00B60978"/>
    <w:rsid w:val="00B62BAC"/>
    <w:rsid w:val="00B6311B"/>
    <w:rsid w:val="00B63263"/>
    <w:rsid w:val="00B63E30"/>
    <w:rsid w:val="00B64A9D"/>
    <w:rsid w:val="00B65F1F"/>
    <w:rsid w:val="00B666D7"/>
    <w:rsid w:val="00B678E8"/>
    <w:rsid w:val="00B67C20"/>
    <w:rsid w:val="00B706B0"/>
    <w:rsid w:val="00B71214"/>
    <w:rsid w:val="00B72B6F"/>
    <w:rsid w:val="00B72EB2"/>
    <w:rsid w:val="00B75310"/>
    <w:rsid w:val="00B76AC5"/>
    <w:rsid w:val="00B7709E"/>
    <w:rsid w:val="00B7738F"/>
    <w:rsid w:val="00B77DA6"/>
    <w:rsid w:val="00B808E9"/>
    <w:rsid w:val="00B8341D"/>
    <w:rsid w:val="00B843A4"/>
    <w:rsid w:val="00B857BD"/>
    <w:rsid w:val="00B85C83"/>
    <w:rsid w:val="00B85DBB"/>
    <w:rsid w:val="00B8690F"/>
    <w:rsid w:val="00B9096C"/>
    <w:rsid w:val="00B909A0"/>
    <w:rsid w:val="00B9120E"/>
    <w:rsid w:val="00B933B0"/>
    <w:rsid w:val="00B94CED"/>
    <w:rsid w:val="00B95122"/>
    <w:rsid w:val="00B957E5"/>
    <w:rsid w:val="00B95FD2"/>
    <w:rsid w:val="00B96383"/>
    <w:rsid w:val="00B96799"/>
    <w:rsid w:val="00B9705A"/>
    <w:rsid w:val="00B97D70"/>
    <w:rsid w:val="00BA1CFE"/>
    <w:rsid w:val="00BA2855"/>
    <w:rsid w:val="00BA4F6A"/>
    <w:rsid w:val="00BA612F"/>
    <w:rsid w:val="00BA61B3"/>
    <w:rsid w:val="00BA6A23"/>
    <w:rsid w:val="00BA6D27"/>
    <w:rsid w:val="00BA6E68"/>
    <w:rsid w:val="00BB064F"/>
    <w:rsid w:val="00BB0A6E"/>
    <w:rsid w:val="00BB0BC6"/>
    <w:rsid w:val="00BB14CB"/>
    <w:rsid w:val="00BB2898"/>
    <w:rsid w:val="00BB2B16"/>
    <w:rsid w:val="00BB2F8C"/>
    <w:rsid w:val="00BB4325"/>
    <w:rsid w:val="00BC074E"/>
    <w:rsid w:val="00BC2E22"/>
    <w:rsid w:val="00BC548A"/>
    <w:rsid w:val="00BC5BD9"/>
    <w:rsid w:val="00BC6B20"/>
    <w:rsid w:val="00BC6E67"/>
    <w:rsid w:val="00BC7237"/>
    <w:rsid w:val="00BD0E28"/>
    <w:rsid w:val="00BD14BD"/>
    <w:rsid w:val="00BD3550"/>
    <w:rsid w:val="00BD40F8"/>
    <w:rsid w:val="00BD5100"/>
    <w:rsid w:val="00BD698E"/>
    <w:rsid w:val="00BE0BC7"/>
    <w:rsid w:val="00BE1621"/>
    <w:rsid w:val="00BE20E7"/>
    <w:rsid w:val="00BE3398"/>
    <w:rsid w:val="00BE34E7"/>
    <w:rsid w:val="00BE3E53"/>
    <w:rsid w:val="00BE679A"/>
    <w:rsid w:val="00BE7DA4"/>
    <w:rsid w:val="00BF0066"/>
    <w:rsid w:val="00BF0775"/>
    <w:rsid w:val="00BF0D01"/>
    <w:rsid w:val="00BF10E3"/>
    <w:rsid w:val="00BF1F9A"/>
    <w:rsid w:val="00BF2494"/>
    <w:rsid w:val="00BF3904"/>
    <w:rsid w:val="00BF3E2C"/>
    <w:rsid w:val="00BF45D3"/>
    <w:rsid w:val="00BF4809"/>
    <w:rsid w:val="00BF5C7C"/>
    <w:rsid w:val="00BF7A17"/>
    <w:rsid w:val="00C00733"/>
    <w:rsid w:val="00C02F3D"/>
    <w:rsid w:val="00C04A38"/>
    <w:rsid w:val="00C04D6F"/>
    <w:rsid w:val="00C04F9E"/>
    <w:rsid w:val="00C06C4E"/>
    <w:rsid w:val="00C07C0E"/>
    <w:rsid w:val="00C10425"/>
    <w:rsid w:val="00C10A91"/>
    <w:rsid w:val="00C114D4"/>
    <w:rsid w:val="00C115B2"/>
    <w:rsid w:val="00C1195F"/>
    <w:rsid w:val="00C12EE4"/>
    <w:rsid w:val="00C133D5"/>
    <w:rsid w:val="00C13BF5"/>
    <w:rsid w:val="00C13E5E"/>
    <w:rsid w:val="00C1424C"/>
    <w:rsid w:val="00C1424E"/>
    <w:rsid w:val="00C143FA"/>
    <w:rsid w:val="00C151F7"/>
    <w:rsid w:val="00C1524F"/>
    <w:rsid w:val="00C153EC"/>
    <w:rsid w:val="00C16205"/>
    <w:rsid w:val="00C16634"/>
    <w:rsid w:val="00C17275"/>
    <w:rsid w:val="00C17A4B"/>
    <w:rsid w:val="00C208A4"/>
    <w:rsid w:val="00C21275"/>
    <w:rsid w:val="00C216BB"/>
    <w:rsid w:val="00C239E3"/>
    <w:rsid w:val="00C242F2"/>
    <w:rsid w:val="00C24B2A"/>
    <w:rsid w:val="00C24D2E"/>
    <w:rsid w:val="00C30321"/>
    <w:rsid w:val="00C30B22"/>
    <w:rsid w:val="00C31F5A"/>
    <w:rsid w:val="00C3200E"/>
    <w:rsid w:val="00C32462"/>
    <w:rsid w:val="00C3269D"/>
    <w:rsid w:val="00C3503E"/>
    <w:rsid w:val="00C35599"/>
    <w:rsid w:val="00C36925"/>
    <w:rsid w:val="00C40FB4"/>
    <w:rsid w:val="00C427BD"/>
    <w:rsid w:val="00C4283E"/>
    <w:rsid w:val="00C42B42"/>
    <w:rsid w:val="00C439E0"/>
    <w:rsid w:val="00C43B02"/>
    <w:rsid w:val="00C45110"/>
    <w:rsid w:val="00C453CA"/>
    <w:rsid w:val="00C45C02"/>
    <w:rsid w:val="00C46939"/>
    <w:rsid w:val="00C46B70"/>
    <w:rsid w:val="00C47047"/>
    <w:rsid w:val="00C47942"/>
    <w:rsid w:val="00C47E28"/>
    <w:rsid w:val="00C50BD5"/>
    <w:rsid w:val="00C50E82"/>
    <w:rsid w:val="00C52461"/>
    <w:rsid w:val="00C5302F"/>
    <w:rsid w:val="00C540FE"/>
    <w:rsid w:val="00C62046"/>
    <w:rsid w:val="00C62985"/>
    <w:rsid w:val="00C62ECD"/>
    <w:rsid w:val="00C62F2D"/>
    <w:rsid w:val="00C64037"/>
    <w:rsid w:val="00C65430"/>
    <w:rsid w:val="00C6554E"/>
    <w:rsid w:val="00C655DA"/>
    <w:rsid w:val="00C65DA0"/>
    <w:rsid w:val="00C6698F"/>
    <w:rsid w:val="00C66C7D"/>
    <w:rsid w:val="00C72382"/>
    <w:rsid w:val="00C73416"/>
    <w:rsid w:val="00C74D0A"/>
    <w:rsid w:val="00C768AD"/>
    <w:rsid w:val="00C76922"/>
    <w:rsid w:val="00C8051C"/>
    <w:rsid w:val="00C80E65"/>
    <w:rsid w:val="00C815F8"/>
    <w:rsid w:val="00C8280F"/>
    <w:rsid w:val="00C82867"/>
    <w:rsid w:val="00C83264"/>
    <w:rsid w:val="00C84B05"/>
    <w:rsid w:val="00C85013"/>
    <w:rsid w:val="00C85A73"/>
    <w:rsid w:val="00C8728D"/>
    <w:rsid w:val="00C87958"/>
    <w:rsid w:val="00C87A3A"/>
    <w:rsid w:val="00C9125B"/>
    <w:rsid w:val="00C91546"/>
    <w:rsid w:val="00C92899"/>
    <w:rsid w:val="00C928E9"/>
    <w:rsid w:val="00C9395A"/>
    <w:rsid w:val="00C93F51"/>
    <w:rsid w:val="00C94A17"/>
    <w:rsid w:val="00C963AA"/>
    <w:rsid w:val="00C965F0"/>
    <w:rsid w:val="00CA24AA"/>
    <w:rsid w:val="00CA4B13"/>
    <w:rsid w:val="00CA5A8D"/>
    <w:rsid w:val="00CA6307"/>
    <w:rsid w:val="00CA71C9"/>
    <w:rsid w:val="00CA7F45"/>
    <w:rsid w:val="00CB0ADA"/>
    <w:rsid w:val="00CB0C63"/>
    <w:rsid w:val="00CB3900"/>
    <w:rsid w:val="00CB65A4"/>
    <w:rsid w:val="00CB67DB"/>
    <w:rsid w:val="00CB77DA"/>
    <w:rsid w:val="00CC0601"/>
    <w:rsid w:val="00CC0664"/>
    <w:rsid w:val="00CC17E1"/>
    <w:rsid w:val="00CC1E36"/>
    <w:rsid w:val="00CC253D"/>
    <w:rsid w:val="00CC36F3"/>
    <w:rsid w:val="00CC5337"/>
    <w:rsid w:val="00CC5D3F"/>
    <w:rsid w:val="00CC616A"/>
    <w:rsid w:val="00CC68B5"/>
    <w:rsid w:val="00CC6BC3"/>
    <w:rsid w:val="00CC7226"/>
    <w:rsid w:val="00CD0D7C"/>
    <w:rsid w:val="00CD12F8"/>
    <w:rsid w:val="00CD1CEC"/>
    <w:rsid w:val="00CD1DB4"/>
    <w:rsid w:val="00CD2CA5"/>
    <w:rsid w:val="00CD2DE7"/>
    <w:rsid w:val="00CD3B88"/>
    <w:rsid w:val="00CD4B48"/>
    <w:rsid w:val="00CD56FE"/>
    <w:rsid w:val="00CD5D65"/>
    <w:rsid w:val="00CD6615"/>
    <w:rsid w:val="00CD7765"/>
    <w:rsid w:val="00CE049B"/>
    <w:rsid w:val="00CE152F"/>
    <w:rsid w:val="00CE183F"/>
    <w:rsid w:val="00CE275C"/>
    <w:rsid w:val="00CF1AE6"/>
    <w:rsid w:val="00CF2577"/>
    <w:rsid w:val="00CF3570"/>
    <w:rsid w:val="00CF3D98"/>
    <w:rsid w:val="00CF432F"/>
    <w:rsid w:val="00CF589D"/>
    <w:rsid w:val="00CF677E"/>
    <w:rsid w:val="00CF7BA4"/>
    <w:rsid w:val="00D015A3"/>
    <w:rsid w:val="00D033F7"/>
    <w:rsid w:val="00D0390E"/>
    <w:rsid w:val="00D05924"/>
    <w:rsid w:val="00D06267"/>
    <w:rsid w:val="00D0640E"/>
    <w:rsid w:val="00D10109"/>
    <w:rsid w:val="00D10F2F"/>
    <w:rsid w:val="00D11876"/>
    <w:rsid w:val="00D1240F"/>
    <w:rsid w:val="00D1282C"/>
    <w:rsid w:val="00D13618"/>
    <w:rsid w:val="00D13DD2"/>
    <w:rsid w:val="00D14BA9"/>
    <w:rsid w:val="00D17884"/>
    <w:rsid w:val="00D17C2D"/>
    <w:rsid w:val="00D20819"/>
    <w:rsid w:val="00D20B82"/>
    <w:rsid w:val="00D214AF"/>
    <w:rsid w:val="00D214E1"/>
    <w:rsid w:val="00D22AD8"/>
    <w:rsid w:val="00D22BD0"/>
    <w:rsid w:val="00D23F19"/>
    <w:rsid w:val="00D300BC"/>
    <w:rsid w:val="00D306CF"/>
    <w:rsid w:val="00D30B52"/>
    <w:rsid w:val="00D30F6E"/>
    <w:rsid w:val="00D31CFD"/>
    <w:rsid w:val="00D32702"/>
    <w:rsid w:val="00D33517"/>
    <w:rsid w:val="00D34B15"/>
    <w:rsid w:val="00D35714"/>
    <w:rsid w:val="00D3621B"/>
    <w:rsid w:val="00D3647C"/>
    <w:rsid w:val="00D36755"/>
    <w:rsid w:val="00D36AD2"/>
    <w:rsid w:val="00D36C4A"/>
    <w:rsid w:val="00D40573"/>
    <w:rsid w:val="00D40B98"/>
    <w:rsid w:val="00D42059"/>
    <w:rsid w:val="00D43562"/>
    <w:rsid w:val="00D43A72"/>
    <w:rsid w:val="00D43BF4"/>
    <w:rsid w:val="00D442C3"/>
    <w:rsid w:val="00D4507C"/>
    <w:rsid w:val="00D4544C"/>
    <w:rsid w:val="00D457C0"/>
    <w:rsid w:val="00D46450"/>
    <w:rsid w:val="00D46579"/>
    <w:rsid w:val="00D51993"/>
    <w:rsid w:val="00D528B6"/>
    <w:rsid w:val="00D53DC6"/>
    <w:rsid w:val="00D53F97"/>
    <w:rsid w:val="00D53FC1"/>
    <w:rsid w:val="00D57610"/>
    <w:rsid w:val="00D6099D"/>
    <w:rsid w:val="00D62517"/>
    <w:rsid w:val="00D63571"/>
    <w:rsid w:val="00D635BD"/>
    <w:rsid w:val="00D636DB"/>
    <w:rsid w:val="00D640B3"/>
    <w:rsid w:val="00D64B3E"/>
    <w:rsid w:val="00D64FE0"/>
    <w:rsid w:val="00D709EF"/>
    <w:rsid w:val="00D70F05"/>
    <w:rsid w:val="00D71F23"/>
    <w:rsid w:val="00D72293"/>
    <w:rsid w:val="00D74C43"/>
    <w:rsid w:val="00D7594F"/>
    <w:rsid w:val="00D76208"/>
    <w:rsid w:val="00D763DD"/>
    <w:rsid w:val="00D77A92"/>
    <w:rsid w:val="00D80833"/>
    <w:rsid w:val="00D81307"/>
    <w:rsid w:val="00D81704"/>
    <w:rsid w:val="00D839DC"/>
    <w:rsid w:val="00D83F72"/>
    <w:rsid w:val="00D845E5"/>
    <w:rsid w:val="00D84A35"/>
    <w:rsid w:val="00D86778"/>
    <w:rsid w:val="00D869BE"/>
    <w:rsid w:val="00D87BAC"/>
    <w:rsid w:val="00D903BE"/>
    <w:rsid w:val="00D92644"/>
    <w:rsid w:val="00D92D4E"/>
    <w:rsid w:val="00D93032"/>
    <w:rsid w:val="00D960D4"/>
    <w:rsid w:val="00D96926"/>
    <w:rsid w:val="00D9760A"/>
    <w:rsid w:val="00D97BC7"/>
    <w:rsid w:val="00DA0AE8"/>
    <w:rsid w:val="00DA0BC1"/>
    <w:rsid w:val="00DA1B18"/>
    <w:rsid w:val="00DA2D06"/>
    <w:rsid w:val="00DA2D3D"/>
    <w:rsid w:val="00DA2D6B"/>
    <w:rsid w:val="00DA4BCE"/>
    <w:rsid w:val="00DA5E3A"/>
    <w:rsid w:val="00DA6101"/>
    <w:rsid w:val="00DA686E"/>
    <w:rsid w:val="00DB13D5"/>
    <w:rsid w:val="00DB1B61"/>
    <w:rsid w:val="00DB1E27"/>
    <w:rsid w:val="00DB273C"/>
    <w:rsid w:val="00DB3037"/>
    <w:rsid w:val="00DB35F5"/>
    <w:rsid w:val="00DB4153"/>
    <w:rsid w:val="00DB46AA"/>
    <w:rsid w:val="00DB4CEA"/>
    <w:rsid w:val="00DC000E"/>
    <w:rsid w:val="00DC0AD6"/>
    <w:rsid w:val="00DC2CD8"/>
    <w:rsid w:val="00DC549C"/>
    <w:rsid w:val="00DC67D2"/>
    <w:rsid w:val="00DC6BC6"/>
    <w:rsid w:val="00DC6D12"/>
    <w:rsid w:val="00DD0472"/>
    <w:rsid w:val="00DD07D1"/>
    <w:rsid w:val="00DD732C"/>
    <w:rsid w:val="00DD77BF"/>
    <w:rsid w:val="00DD7EB8"/>
    <w:rsid w:val="00DE0F0C"/>
    <w:rsid w:val="00DE194C"/>
    <w:rsid w:val="00DE2219"/>
    <w:rsid w:val="00DE29C4"/>
    <w:rsid w:val="00DE3390"/>
    <w:rsid w:val="00DE3901"/>
    <w:rsid w:val="00DE65F0"/>
    <w:rsid w:val="00DE6FEB"/>
    <w:rsid w:val="00DE75B5"/>
    <w:rsid w:val="00DE7B9E"/>
    <w:rsid w:val="00DF35E9"/>
    <w:rsid w:val="00DF4714"/>
    <w:rsid w:val="00DF549F"/>
    <w:rsid w:val="00DF561D"/>
    <w:rsid w:val="00DF56D1"/>
    <w:rsid w:val="00DF7A26"/>
    <w:rsid w:val="00DF7FED"/>
    <w:rsid w:val="00E00FBC"/>
    <w:rsid w:val="00E02378"/>
    <w:rsid w:val="00E026CB"/>
    <w:rsid w:val="00E02DFF"/>
    <w:rsid w:val="00E03B27"/>
    <w:rsid w:val="00E0649A"/>
    <w:rsid w:val="00E06C05"/>
    <w:rsid w:val="00E0784D"/>
    <w:rsid w:val="00E07B3F"/>
    <w:rsid w:val="00E1151E"/>
    <w:rsid w:val="00E11963"/>
    <w:rsid w:val="00E122A0"/>
    <w:rsid w:val="00E13870"/>
    <w:rsid w:val="00E145F6"/>
    <w:rsid w:val="00E17704"/>
    <w:rsid w:val="00E17904"/>
    <w:rsid w:val="00E203E8"/>
    <w:rsid w:val="00E228F5"/>
    <w:rsid w:val="00E22B5D"/>
    <w:rsid w:val="00E23621"/>
    <w:rsid w:val="00E23671"/>
    <w:rsid w:val="00E236A7"/>
    <w:rsid w:val="00E237D5"/>
    <w:rsid w:val="00E2396A"/>
    <w:rsid w:val="00E246C9"/>
    <w:rsid w:val="00E2525D"/>
    <w:rsid w:val="00E25612"/>
    <w:rsid w:val="00E26608"/>
    <w:rsid w:val="00E27B8F"/>
    <w:rsid w:val="00E27F5B"/>
    <w:rsid w:val="00E321E0"/>
    <w:rsid w:val="00E32C60"/>
    <w:rsid w:val="00E351EA"/>
    <w:rsid w:val="00E35A27"/>
    <w:rsid w:val="00E3620B"/>
    <w:rsid w:val="00E36F40"/>
    <w:rsid w:val="00E36FFD"/>
    <w:rsid w:val="00E378B5"/>
    <w:rsid w:val="00E4116F"/>
    <w:rsid w:val="00E41C24"/>
    <w:rsid w:val="00E41EFD"/>
    <w:rsid w:val="00E43260"/>
    <w:rsid w:val="00E43F91"/>
    <w:rsid w:val="00E4468E"/>
    <w:rsid w:val="00E45A3F"/>
    <w:rsid w:val="00E46E5E"/>
    <w:rsid w:val="00E50267"/>
    <w:rsid w:val="00E507A0"/>
    <w:rsid w:val="00E51463"/>
    <w:rsid w:val="00E52819"/>
    <w:rsid w:val="00E542C1"/>
    <w:rsid w:val="00E55DC0"/>
    <w:rsid w:val="00E574F9"/>
    <w:rsid w:val="00E60106"/>
    <w:rsid w:val="00E607ED"/>
    <w:rsid w:val="00E618D2"/>
    <w:rsid w:val="00E62CC1"/>
    <w:rsid w:val="00E63821"/>
    <w:rsid w:val="00E638A5"/>
    <w:rsid w:val="00E644E4"/>
    <w:rsid w:val="00E70273"/>
    <w:rsid w:val="00E716F9"/>
    <w:rsid w:val="00E717CA"/>
    <w:rsid w:val="00E71CFA"/>
    <w:rsid w:val="00E7435B"/>
    <w:rsid w:val="00E7530D"/>
    <w:rsid w:val="00E76D5E"/>
    <w:rsid w:val="00E7756F"/>
    <w:rsid w:val="00E77DDC"/>
    <w:rsid w:val="00E8036A"/>
    <w:rsid w:val="00E80632"/>
    <w:rsid w:val="00E810B9"/>
    <w:rsid w:val="00E81CAE"/>
    <w:rsid w:val="00E81DB2"/>
    <w:rsid w:val="00E825E8"/>
    <w:rsid w:val="00E83254"/>
    <w:rsid w:val="00E8366B"/>
    <w:rsid w:val="00E83F08"/>
    <w:rsid w:val="00E84664"/>
    <w:rsid w:val="00E85AD4"/>
    <w:rsid w:val="00E85B01"/>
    <w:rsid w:val="00E86E8F"/>
    <w:rsid w:val="00E87947"/>
    <w:rsid w:val="00E87F25"/>
    <w:rsid w:val="00E87F9E"/>
    <w:rsid w:val="00E90471"/>
    <w:rsid w:val="00E91EC8"/>
    <w:rsid w:val="00E94E6E"/>
    <w:rsid w:val="00E97555"/>
    <w:rsid w:val="00E97945"/>
    <w:rsid w:val="00EA0307"/>
    <w:rsid w:val="00EA1021"/>
    <w:rsid w:val="00EA169B"/>
    <w:rsid w:val="00EA28D7"/>
    <w:rsid w:val="00EA2992"/>
    <w:rsid w:val="00EA32E4"/>
    <w:rsid w:val="00EA45D0"/>
    <w:rsid w:val="00EA465C"/>
    <w:rsid w:val="00EA5657"/>
    <w:rsid w:val="00EA5903"/>
    <w:rsid w:val="00EA5988"/>
    <w:rsid w:val="00EA6127"/>
    <w:rsid w:val="00EA6580"/>
    <w:rsid w:val="00EA658D"/>
    <w:rsid w:val="00EA6AD0"/>
    <w:rsid w:val="00EB0C0D"/>
    <w:rsid w:val="00EB1620"/>
    <w:rsid w:val="00EB23CC"/>
    <w:rsid w:val="00EB2A57"/>
    <w:rsid w:val="00EC1501"/>
    <w:rsid w:val="00EC1F0D"/>
    <w:rsid w:val="00EC3DCE"/>
    <w:rsid w:val="00EC57CA"/>
    <w:rsid w:val="00ED1770"/>
    <w:rsid w:val="00ED18E8"/>
    <w:rsid w:val="00ED198D"/>
    <w:rsid w:val="00ED1B3A"/>
    <w:rsid w:val="00ED20D3"/>
    <w:rsid w:val="00ED227F"/>
    <w:rsid w:val="00ED2782"/>
    <w:rsid w:val="00ED2F76"/>
    <w:rsid w:val="00ED4157"/>
    <w:rsid w:val="00ED7475"/>
    <w:rsid w:val="00ED7507"/>
    <w:rsid w:val="00ED7A82"/>
    <w:rsid w:val="00ED7BD0"/>
    <w:rsid w:val="00EE0030"/>
    <w:rsid w:val="00EE068F"/>
    <w:rsid w:val="00EE1552"/>
    <w:rsid w:val="00EE15C0"/>
    <w:rsid w:val="00EE163C"/>
    <w:rsid w:val="00EE1FC6"/>
    <w:rsid w:val="00EE3EF3"/>
    <w:rsid w:val="00EE47CA"/>
    <w:rsid w:val="00EF0587"/>
    <w:rsid w:val="00EF2C4E"/>
    <w:rsid w:val="00EF31C0"/>
    <w:rsid w:val="00EF4F0C"/>
    <w:rsid w:val="00EF53AA"/>
    <w:rsid w:val="00EF77DA"/>
    <w:rsid w:val="00EF7D58"/>
    <w:rsid w:val="00F0080B"/>
    <w:rsid w:val="00F008D8"/>
    <w:rsid w:val="00F01692"/>
    <w:rsid w:val="00F035C7"/>
    <w:rsid w:val="00F042E5"/>
    <w:rsid w:val="00F05C81"/>
    <w:rsid w:val="00F06272"/>
    <w:rsid w:val="00F069F2"/>
    <w:rsid w:val="00F071FD"/>
    <w:rsid w:val="00F075FE"/>
    <w:rsid w:val="00F07EA8"/>
    <w:rsid w:val="00F10325"/>
    <w:rsid w:val="00F11448"/>
    <w:rsid w:val="00F11991"/>
    <w:rsid w:val="00F12C80"/>
    <w:rsid w:val="00F132DC"/>
    <w:rsid w:val="00F16678"/>
    <w:rsid w:val="00F1684B"/>
    <w:rsid w:val="00F2026E"/>
    <w:rsid w:val="00F207C3"/>
    <w:rsid w:val="00F20F02"/>
    <w:rsid w:val="00F21A1D"/>
    <w:rsid w:val="00F22EA0"/>
    <w:rsid w:val="00F235FA"/>
    <w:rsid w:val="00F2765B"/>
    <w:rsid w:val="00F277FC"/>
    <w:rsid w:val="00F325C5"/>
    <w:rsid w:val="00F33ACE"/>
    <w:rsid w:val="00F35FB7"/>
    <w:rsid w:val="00F364AC"/>
    <w:rsid w:val="00F364AF"/>
    <w:rsid w:val="00F409C4"/>
    <w:rsid w:val="00F40A8B"/>
    <w:rsid w:val="00F40B6F"/>
    <w:rsid w:val="00F4131F"/>
    <w:rsid w:val="00F4136B"/>
    <w:rsid w:val="00F41EC4"/>
    <w:rsid w:val="00F435A5"/>
    <w:rsid w:val="00F44220"/>
    <w:rsid w:val="00F44398"/>
    <w:rsid w:val="00F47666"/>
    <w:rsid w:val="00F51187"/>
    <w:rsid w:val="00F51EDB"/>
    <w:rsid w:val="00F520B7"/>
    <w:rsid w:val="00F53ACF"/>
    <w:rsid w:val="00F53DAC"/>
    <w:rsid w:val="00F544B9"/>
    <w:rsid w:val="00F54A4A"/>
    <w:rsid w:val="00F55BB8"/>
    <w:rsid w:val="00F60321"/>
    <w:rsid w:val="00F608C7"/>
    <w:rsid w:val="00F60BF5"/>
    <w:rsid w:val="00F60CD1"/>
    <w:rsid w:val="00F6279E"/>
    <w:rsid w:val="00F628EE"/>
    <w:rsid w:val="00F62A4E"/>
    <w:rsid w:val="00F639FD"/>
    <w:rsid w:val="00F63D0F"/>
    <w:rsid w:val="00F6487E"/>
    <w:rsid w:val="00F64DAB"/>
    <w:rsid w:val="00F656AD"/>
    <w:rsid w:val="00F66BA2"/>
    <w:rsid w:val="00F66F5F"/>
    <w:rsid w:val="00F6742E"/>
    <w:rsid w:val="00F67D25"/>
    <w:rsid w:val="00F70472"/>
    <w:rsid w:val="00F71D3D"/>
    <w:rsid w:val="00F7237F"/>
    <w:rsid w:val="00F7241C"/>
    <w:rsid w:val="00F72D34"/>
    <w:rsid w:val="00F7347F"/>
    <w:rsid w:val="00F7389D"/>
    <w:rsid w:val="00F739B1"/>
    <w:rsid w:val="00F73DC9"/>
    <w:rsid w:val="00F74D69"/>
    <w:rsid w:val="00F75BA5"/>
    <w:rsid w:val="00F770AA"/>
    <w:rsid w:val="00F801C8"/>
    <w:rsid w:val="00F81A4D"/>
    <w:rsid w:val="00F81DB4"/>
    <w:rsid w:val="00F81E8F"/>
    <w:rsid w:val="00F823FA"/>
    <w:rsid w:val="00F827BF"/>
    <w:rsid w:val="00F82964"/>
    <w:rsid w:val="00F82AF5"/>
    <w:rsid w:val="00F83B76"/>
    <w:rsid w:val="00F858DC"/>
    <w:rsid w:val="00F85D1F"/>
    <w:rsid w:val="00F8666D"/>
    <w:rsid w:val="00F87075"/>
    <w:rsid w:val="00F8754B"/>
    <w:rsid w:val="00F87577"/>
    <w:rsid w:val="00F8795F"/>
    <w:rsid w:val="00F9052B"/>
    <w:rsid w:val="00F9073D"/>
    <w:rsid w:val="00F90887"/>
    <w:rsid w:val="00F909E4"/>
    <w:rsid w:val="00F924B8"/>
    <w:rsid w:val="00F933A2"/>
    <w:rsid w:val="00F93E3F"/>
    <w:rsid w:val="00F93F77"/>
    <w:rsid w:val="00F94E56"/>
    <w:rsid w:val="00F95AF6"/>
    <w:rsid w:val="00F96166"/>
    <w:rsid w:val="00F966DE"/>
    <w:rsid w:val="00F974C3"/>
    <w:rsid w:val="00FA1D43"/>
    <w:rsid w:val="00FA20D8"/>
    <w:rsid w:val="00FA25A0"/>
    <w:rsid w:val="00FA2A30"/>
    <w:rsid w:val="00FA2D6A"/>
    <w:rsid w:val="00FA3336"/>
    <w:rsid w:val="00FA3B37"/>
    <w:rsid w:val="00FA5028"/>
    <w:rsid w:val="00FA5F4A"/>
    <w:rsid w:val="00FA76AD"/>
    <w:rsid w:val="00FA7CE0"/>
    <w:rsid w:val="00FB0857"/>
    <w:rsid w:val="00FB0D03"/>
    <w:rsid w:val="00FB143A"/>
    <w:rsid w:val="00FB2540"/>
    <w:rsid w:val="00FB28A5"/>
    <w:rsid w:val="00FB4756"/>
    <w:rsid w:val="00FB4DA4"/>
    <w:rsid w:val="00FB6804"/>
    <w:rsid w:val="00FB684F"/>
    <w:rsid w:val="00FB6FFE"/>
    <w:rsid w:val="00FB71DC"/>
    <w:rsid w:val="00FB7CE8"/>
    <w:rsid w:val="00FC0721"/>
    <w:rsid w:val="00FC1D28"/>
    <w:rsid w:val="00FC2672"/>
    <w:rsid w:val="00FC4FAF"/>
    <w:rsid w:val="00FC51DD"/>
    <w:rsid w:val="00FC78B4"/>
    <w:rsid w:val="00FC7ED2"/>
    <w:rsid w:val="00FD01DF"/>
    <w:rsid w:val="00FD0C02"/>
    <w:rsid w:val="00FD1ABB"/>
    <w:rsid w:val="00FD21BE"/>
    <w:rsid w:val="00FD27CA"/>
    <w:rsid w:val="00FD2A98"/>
    <w:rsid w:val="00FD37A4"/>
    <w:rsid w:val="00FD3D19"/>
    <w:rsid w:val="00FD3E74"/>
    <w:rsid w:val="00FE1288"/>
    <w:rsid w:val="00FE2852"/>
    <w:rsid w:val="00FE2B01"/>
    <w:rsid w:val="00FE2EEE"/>
    <w:rsid w:val="00FE347A"/>
    <w:rsid w:val="00FE386A"/>
    <w:rsid w:val="00FE3B05"/>
    <w:rsid w:val="00FE3CB6"/>
    <w:rsid w:val="00FE549E"/>
    <w:rsid w:val="00FE5D89"/>
    <w:rsid w:val="00FE74EB"/>
    <w:rsid w:val="00FF0BC6"/>
    <w:rsid w:val="00FF0C67"/>
    <w:rsid w:val="00FF1699"/>
    <w:rsid w:val="00FF7294"/>
    <w:rsid w:val="00FF732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24"/>
  </w:style>
  <w:style w:type="paragraph" w:styleId="Titre1">
    <w:name w:val="heading 1"/>
    <w:basedOn w:val="Normal"/>
    <w:next w:val="Normal"/>
    <w:link w:val="Titre1Car"/>
    <w:uiPriority w:val="9"/>
    <w:qFormat/>
    <w:rsid w:val="0030592F"/>
    <w:pPr>
      <w:keepNext/>
      <w:keepLines/>
      <w:spacing w:before="480" w:after="0"/>
      <w:jc w:val="center"/>
      <w:outlineLvl w:val="0"/>
    </w:pPr>
    <w:rPr>
      <w:rFonts w:eastAsiaTheme="majorEastAsia" w:cstheme="minorHAns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6925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inorHAnsi"/>
      <w:b/>
      <w:bCs/>
      <w:i/>
      <w:sz w:val="24"/>
      <w:szCs w:val="26"/>
    </w:rPr>
  </w:style>
  <w:style w:type="paragraph" w:styleId="Titre3">
    <w:name w:val="heading 3"/>
    <w:basedOn w:val="Action"/>
    <w:next w:val="Normal"/>
    <w:link w:val="Titre3Car"/>
    <w:uiPriority w:val="9"/>
    <w:unhideWhenUsed/>
    <w:qFormat/>
    <w:rsid w:val="008F4696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194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0592F"/>
    <w:rPr>
      <w:rFonts w:eastAsiaTheme="majorEastAsia" w:cstheme="minorHAns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36925"/>
    <w:rPr>
      <w:rFonts w:eastAsiaTheme="majorEastAsia" w:cstheme="minorHAnsi"/>
      <w:b/>
      <w:bCs/>
      <w:i/>
      <w:sz w:val="24"/>
      <w:szCs w:val="26"/>
    </w:rPr>
  </w:style>
  <w:style w:type="paragraph" w:customStyle="1" w:styleId="Action">
    <w:name w:val="Action"/>
    <w:basedOn w:val="Paragraphedeliste"/>
    <w:link w:val="ActionCar"/>
    <w:rsid w:val="0086692A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</w:tabs>
      <w:ind w:left="0" w:firstLine="0"/>
    </w:pPr>
  </w:style>
  <w:style w:type="character" w:customStyle="1" w:styleId="Titre3Car">
    <w:name w:val="Titre 3 Car"/>
    <w:basedOn w:val="Policepardfaut"/>
    <w:link w:val="Titre3"/>
    <w:uiPriority w:val="9"/>
    <w:rsid w:val="008F4696"/>
  </w:style>
  <w:style w:type="character" w:customStyle="1" w:styleId="ParagraphedelisteCar">
    <w:name w:val="Paragraphe de liste Car"/>
    <w:basedOn w:val="Policepardfaut"/>
    <w:link w:val="Paragraphedeliste"/>
    <w:uiPriority w:val="34"/>
    <w:rsid w:val="0086692A"/>
  </w:style>
  <w:style w:type="character" w:customStyle="1" w:styleId="ActionCar">
    <w:name w:val="Action Car"/>
    <w:basedOn w:val="ParagraphedelisteCar"/>
    <w:link w:val="Action"/>
    <w:rsid w:val="0086692A"/>
  </w:style>
  <w:style w:type="table" w:styleId="Grilledutableau">
    <w:name w:val="Table Grid"/>
    <w:basedOn w:val="TableauNormal"/>
    <w:uiPriority w:val="59"/>
    <w:rsid w:val="002F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C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D97"/>
  </w:style>
  <w:style w:type="paragraph" w:styleId="Pieddepage">
    <w:name w:val="footer"/>
    <w:basedOn w:val="Normal"/>
    <w:link w:val="PieddepageCar"/>
    <w:uiPriority w:val="99"/>
    <w:unhideWhenUsed/>
    <w:rsid w:val="0043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24"/>
  </w:style>
  <w:style w:type="paragraph" w:styleId="Titre1">
    <w:name w:val="heading 1"/>
    <w:basedOn w:val="Normal"/>
    <w:next w:val="Normal"/>
    <w:link w:val="Titre1Car"/>
    <w:uiPriority w:val="9"/>
    <w:qFormat/>
    <w:rsid w:val="0030592F"/>
    <w:pPr>
      <w:keepNext/>
      <w:keepLines/>
      <w:spacing w:before="480" w:after="0"/>
      <w:jc w:val="center"/>
      <w:outlineLvl w:val="0"/>
    </w:pPr>
    <w:rPr>
      <w:rFonts w:eastAsiaTheme="majorEastAsia" w:cstheme="minorHAns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6925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inorHAnsi"/>
      <w:b/>
      <w:bCs/>
      <w:i/>
      <w:sz w:val="24"/>
      <w:szCs w:val="26"/>
    </w:rPr>
  </w:style>
  <w:style w:type="paragraph" w:styleId="Titre3">
    <w:name w:val="heading 3"/>
    <w:basedOn w:val="Action"/>
    <w:next w:val="Normal"/>
    <w:link w:val="Titre3Car"/>
    <w:uiPriority w:val="9"/>
    <w:unhideWhenUsed/>
    <w:qFormat/>
    <w:rsid w:val="008F4696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194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0592F"/>
    <w:rPr>
      <w:rFonts w:eastAsiaTheme="majorEastAsia" w:cstheme="minorHAns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36925"/>
    <w:rPr>
      <w:rFonts w:eastAsiaTheme="majorEastAsia" w:cstheme="minorHAnsi"/>
      <w:b/>
      <w:bCs/>
      <w:i/>
      <w:sz w:val="24"/>
      <w:szCs w:val="26"/>
    </w:rPr>
  </w:style>
  <w:style w:type="paragraph" w:customStyle="1" w:styleId="Action">
    <w:name w:val="Action"/>
    <w:basedOn w:val="Paragraphedeliste"/>
    <w:link w:val="ActionCar"/>
    <w:rsid w:val="0086692A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</w:tabs>
      <w:ind w:left="0" w:firstLine="0"/>
    </w:pPr>
  </w:style>
  <w:style w:type="character" w:customStyle="1" w:styleId="Titre3Car">
    <w:name w:val="Titre 3 Car"/>
    <w:basedOn w:val="Policepardfaut"/>
    <w:link w:val="Titre3"/>
    <w:uiPriority w:val="9"/>
    <w:rsid w:val="008F4696"/>
  </w:style>
  <w:style w:type="character" w:customStyle="1" w:styleId="ParagraphedelisteCar">
    <w:name w:val="Paragraphe de liste Car"/>
    <w:basedOn w:val="Policepardfaut"/>
    <w:link w:val="Paragraphedeliste"/>
    <w:uiPriority w:val="34"/>
    <w:rsid w:val="0086692A"/>
  </w:style>
  <w:style w:type="character" w:customStyle="1" w:styleId="ActionCar">
    <w:name w:val="Action Car"/>
    <w:basedOn w:val="ParagraphedelisteCar"/>
    <w:link w:val="Action"/>
    <w:rsid w:val="0086692A"/>
  </w:style>
  <w:style w:type="table" w:styleId="Grilledutableau">
    <w:name w:val="Table Grid"/>
    <w:basedOn w:val="TableauNormal"/>
    <w:uiPriority w:val="59"/>
    <w:rsid w:val="002F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C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D97"/>
  </w:style>
  <w:style w:type="paragraph" w:styleId="Pieddepage">
    <w:name w:val="footer"/>
    <w:basedOn w:val="Normal"/>
    <w:link w:val="PieddepageCar"/>
    <w:uiPriority w:val="99"/>
    <w:unhideWhenUsed/>
    <w:rsid w:val="0043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ELCOM\MODELES\fax%20%20bordereau%20courrier\mod&#233;les%202013%20sauvons%20leau\lettre%20en-t&#234;te%20agence-sie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B0A6-C2A8-41C7-AA85-F7950BF9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en-tête agence-siege</Template>
  <TotalTime>3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SANTINI Valérie</dc:creator>
  <cp:lastModifiedBy>GUYOT Christelle</cp:lastModifiedBy>
  <cp:revision>4</cp:revision>
  <dcterms:created xsi:type="dcterms:W3CDTF">2016-05-17T14:03:00Z</dcterms:created>
  <dcterms:modified xsi:type="dcterms:W3CDTF">2017-01-27T16:37:00Z</dcterms:modified>
</cp:coreProperties>
</file>